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00B58" w14:textId="77777777" w:rsidR="0032029C" w:rsidRPr="0085083E" w:rsidRDefault="009042FB" w:rsidP="00C47983">
      <w:pPr>
        <w:pStyle w:val="a3"/>
        <w:ind w:leftChars="300" w:left="3542" w:hangingChars="1600" w:hanging="2912"/>
        <w:rPr>
          <w:spacing w:val="0"/>
        </w:rPr>
      </w:pPr>
      <w:r>
        <w:rPr>
          <w:rFonts w:ascii="HGｺﾞｼｯｸM" w:hAnsi="HGｺﾞｼｯｸM" w:hint="eastAsia"/>
          <w:spacing w:val="1"/>
          <w:sz w:val="18"/>
          <w:szCs w:val="18"/>
        </w:rPr>
        <w:t>様式第</w:t>
      </w:r>
      <w:r w:rsidR="00003EB0">
        <w:rPr>
          <w:rFonts w:ascii="HGｺﾞｼｯｸM" w:hAnsi="HGｺﾞｼｯｸM" w:hint="eastAsia"/>
          <w:spacing w:val="1"/>
          <w:sz w:val="18"/>
          <w:szCs w:val="18"/>
        </w:rPr>
        <w:t>３号</w:t>
      </w:r>
      <w:r w:rsidR="003F56EB">
        <w:rPr>
          <w:rFonts w:ascii="HGｺﾞｼｯｸM" w:hAnsi="HGｺﾞｼｯｸM" w:hint="eastAsia"/>
          <w:spacing w:val="1"/>
          <w:sz w:val="18"/>
          <w:szCs w:val="18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</w:t>
      </w:r>
      <w:r w:rsidR="009148EC">
        <w:rPr>
          <w:rFonts w:ascii="HGｺﾞｼｯｸM" w:hAnsi="HGｺﾞｼｯｸM" w:hint="eastAsia"/>
          <w:sz w:val="32"/>
          <w:szCs w:val="32"/>
        </w:rPr>
        <w:t>令和</w:t>
      </w:r>
      <w:r w:rsidR="002D6B4B">
        <w:rPr>
          <w:rFonts w:ascii="HGｺﾞｼｯｸM" w:hAnsi="HGｺﾞｼｯｸM" w:hint="eastAsia"/>
          <w:sz w:val="32"/>
          <w:szCs w:val="32"/>
        </w:rPr>
        <w:t>５</w:t>
      </w:r>
      <w:r w:rsidR="0085083E">
        <w:rPr>
          <w:rFonts w:ascii="HGｺﾞｼｯｸM" w:hAnsi="HGｺﾞｼｯｸM" w:hint="eastAsia"/>
          <w:sz w:val="32"/>
          <w:szCs w:val="32"/>
        </w:rPr>
        <w:t>年度　少年剣道教室会員名簿</w:t>
      </w:r>
    </w:p>
    <w:p w14:paraId="464FE597" w14:textId="77777777" w:rsidR="0032029C" w:rsidRDefault="0032029C">
      <w:pPr>
        <w:pStyle w:val="a3"/>
        <w:rPr>
          <w:spacing w:val="0"/>
        </w:rPr>
      </w:pPr>
      <w:r>
        <w:rPr>
          <w:rFonts w:ascii="HGｺﾞｼｯｸM" w:hAnsi="HGｺﾞｼｯｸM" w:hint="eastAsia"/>
          <w:sz w:val="28"/>
          <w:szCs w:val="28"/>
        </w:rPr>
        <w:t xml:space="preserve">　　　　　　　　　　　　　　　　　　　　　　　</w:t>
      </w:r>
      <w:r>
        <w:rPr>
          <w:rFonts w:eastAsia="Times New Roman" w:cs="Times New Roman"/>
          <w:spacing w:val="1"/>
          <w:sz w:val="28"/>
          <w:szCs w:val="28"/>
        </w:rPr>
        <w:t xml:space="preserve">                  </w:t>
      </w:r>
      <w:r w:rsidR="003F316E">
        <w:rPr>
          <w:rFonts w:ascii="HGｺﾞｼｯｸM" w:hAnsi="HGｺﾞｼｯｸM" w:hint="eastAsia"/>
        </w:rPr>
        <w:t>令和</w:t>
      </w:r>
      <w:r w:rsidR="002D6B4B">
        <w:rPr>
          <w:rFonts w:ascii="HGｺﾞｼｯｸM" w:hAnsi="HGｺﾞｼｯｸM" w:hint="eastAsia"/>
        </w:rPr>
        <w:t>５</w:t>
      </w:r>
      <w:r w:rsidR="0085083E">
        <w:rPr>
          <w:rFonts w:ascii="HGｺﾞｼｯｸM" w:hAnsi="HGｺﾞｼｯｸM" w:hint="eastAsia"/>
        </w:rPr>
        <w:t>年　　月　　日</w:t>
      </w:r>
    </w:p>
    <w:p w14:paraId="0227BBA9" w14:textId="77777777" w:rsidR="0032029C" w:rsidRDefault="0032029C">
      <w:pPr>
        <w:pStyle w:val="a3"/>
        <w:rPr>
          <w:spacing w:val="0"/>
        </w:rPr>
      </w:pPr>
      <w:r>
        <w:rPr>
          <w:rFonts w:ascii="HGｺﾞｼｯｸM" w:hAnsi="HGｺﾞｼｯｸM" w:hint="eastAsia"/>
          <w:u w:val="single" w:color="000000"/>
        </w:rPr>
        <w:t xml:space="preserve">教室名　　　　　　　　　</w:t>
      </w:r>
      <w:r>
        <w:rPr>
          <w:rFonts w:ascii="HGｺﾞｼｯｸM" w:hAnsi="HGｺﾞｼｯｸM" w:hint="eastAsia"/>
        </w:rPr>
        <w:t xml:space="preserve">　　</w:t>
      </w:r>
      <w:r>
        <w:rPr>
          <w:rFonts w:ascii="HGｺﾞｼｯｸM" w:hAnsi="HGｺﾞｼｯｸM" w:hint="eastAsia"/>
          <w:u w:val="single" w:color="000000"/>
        </w:rPr>
        <w:t xml:space="preserve">記載責任者　　　　　　　　</w:t>
      </w:r>
      <w:r>
        <w:rPr>
          <w:rFonts w:ascii="HGｺﾞｼｯｸM" w:hAnsi="HGｺﾞｼｯｸM" w:hint="eastAsia"/>
        </w:rPr>
        <w:t xml:space="preserve">　</w:t>
      </w:r>
      <w:r>
        <w:rPr>
          <w:rFonts w:ascii="HGｺﾞｼｯｸM" w:hAnsi="HGｺﾞｼｯｸM" w:hint="eastAsia"/>
          <w:u w:val="single" w:color="000000"/>
        </w:rPr>
        <w:t xml:space="preserve">自宅電話　　　　　　　</w:t>
      </w:r>
      <w:r>
        <w:rPr>
          <w:rFonts w:ascii="HGｺﾞｼｯｸM" w:hAnsi="HGｺﾞｼｯｸM" w:hint="eastAsia"/>
        </w:rPr>
        <w:t xml:space="preserve">　　</w:t>
      </w:r>
      <w:r>
        <w:rPr>
          <w:rFonts w:ascii="HGｺﾞｼｯｸM" w:hAnsi="HGｺﾞｼｯｸM" w:hint="eastAsia"/>
          <w:u w:val="single" w:color="000000"/>
        </w:rPr>
        <w:t xml:space="preserve">携帯　　　　　　　</w:t>
      </w:r>
    </w:p>
    <w:tbl>
      <w:tblPr>
        <w:tblW w:w="0" w:type="auto"/>
        <w:tblInd w:w="76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610"/>
        <w:gridCol w:w="1830"/>
        <w:gridCol w:w="610"/>
        <w:gridCol w:w="1342"/>
        <w:gridCol w:w="610"/>
        <w:gridCol w:w="854"/>
        <w:gridCol w:w="732"/>
        <w:gridCol w:w="2684"/>
        <w:gridCol w:w="1708"/>
        <w:gridCol w:w="1098"/>
      </w:tblGrid>
      <w:tr w:rsidR="0032029C" w:rsidRPr="003C3E1C" w14:paraId="0AD3F6BF" w14:textId="77777777">
        <w:trPr>
          <w:trHeight w:hRule="exact" w:val="492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6E1CA" w14:textId="77777777" w:rsidR="0032029C" w:rsidRDefault="0032029C">
            <w:pPr>
              <w:pStyle w:val="a3"/>
              <w:rPr>
                <w:spacing w:val="0"/>
              </w:rPr>
            </w:pPr>
            <w:r>
              <w:rPr>
                <w:rFonts w:ascii="HGｺﾞｼｯｸM" w:hAnsi="HGｺﾞｼｯｸM" w:hint="eastAsia"/>
              </w:rPr>
              <w:t>番号</w:t>
            </w:r>
          </w:p>
        </w:tc>
        <w:tc>
          <w:tcPr>
            <w:tcW w:w="18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520E059" w14:textId="77777777" w:rsidR="0032029C" w:rsidRDefault="0032029C">
            <w:pPr>
              <w:pStyle w:val="a3"/>
              <w:rPr>
                <w:spacing w:val="0"/>
              </w:rPr>
            </w:pPr>
            <w:r>
              <w:rPr>
                <w:rFonts w:ascii="HGｺﾞｼｯｸM" w:hAnsi="HGｺﾞｼｯｸM" w:hint="eastAsia"/>
              </w:rPr>
              <w:t xml:space="preserve">　名　　　前</w:t>
            </w:r>
          </w:p>
        </w:tc>
        <w:tc>
          <w:tcPr>
            <w:tcW w:w="6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94B7844" w14:textId="77777777" w:rsidR="0032029C" w:rsidRDefault="0032029C">
            <w:pPr>
              <w:pStyle w:val="a3"/>
              <w:rPr>
                <w:spacing w:val="0"/>
              </w:rPr>
            </w:pPr>
            <w:r>
              <w:rPr>
                <w:rFonts w:ascii="HGｺﾞｼｯｸM" w:hAnsi="HGｺﾞｼｯｸM" w:hint="eastAsia"/>
              </w:rPr>
              <w:t>性別</w:t>
            </w:r>
          </w:p>
        </w:tc>
        <w:tc>
          <w:tcPr>
            <w:tcW w:w="13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F51C2E9" w14:textId="77777777" w:rsidR="0032029C" w:rsidRDefault="0032029C">
            <w:pPr>
              <w:pStyle w:val="a3"/>
              <w:rPr>
                <w:spacing w:val="0"/>
              </w:rPr>
            </w:pPr>
            <w:r>
              <w:rPr>
                <w:rFonts w:ascii="HGｺﾞｼｯｸM" w:hAnsi="HGｺﾞｼｯｸM" w:hint="eastAsia"/>
              </w:rPr>
              <w:t>生年月日</w:t>
            </w:r>
          </w:p>
        </w:tc>
        <w:tc>
          <w:tcPr>
            <w:tcW w:w="6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EAF485F" w14:textId="77777777" w:rsidR="0032029C" w:rsidRDefault="0032029C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1"/>
              </w:rPr>
              <w:t xml:space="preserve"> </w:t>
            </w:r>
            <w:r>
              <w:rPr>
                <w:rFonts w:ascii="HGｺﾞｼｯｸM" w:hAnsi="HGｺﾞｼｯｸM" w:hint="eastAsia"/>
              </w:rPr>
              <w:t>才</w:t>
            </w:r>
          </w:p>
        </w:tc>
        <w:tc>
          <w:tcPr>
            <w:tcW w:w="8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5785BA7" w14:textId="77777777" w:rsidR="0032029C" w:rsidRDefault="0032029C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1"/>
              </w:rPr>
              <w:t xml:space="preserve"> </w:t>
            </w:r>
            <w:r>
              <w:rPr>
                <w:rFonts w:ascii="HGｺﾞｼｯｸM" w:hAnsi="HGｺﾞｼｯｸM" w:hint="eastAsia"/>
              </w:rPr>
              <w:t>学年</w:t>
            </w:r>
          </w:p>
        </w:tc>
        <w:tc>
          <w:tcPr>
            <w:tcW w:w="7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560C1CC" w14:textId="77777777" w:rsidR="0032029C" w:rsidRDefault="0032029C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1"/>
              </w:rPr>
              <w:t xml:space="preserve"> </w:t>
            </w:r>
            <w:r>
              <w:rPr>
                <w:rFonts w:ascii="HGｺﾞｼｯｸM" w:hAnsi="HGｺﾞｼｯｸM" w:hint="eastAsia"/>
              </w:rPr>
              <w:t>級位</w:t>
            </w:r>
          </w:p>
        </w:tc>
        <w:tc>
          <w:tcPr>
            <w:tcW w:w="26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BF7AECA" w14:textId="77777777" w:rsidR="0032029C" w:rsidRDefault="0032029C">
            <w:pPr>
              <w:pStyle w:val="a3"/>
              <w:rPr>
                <w:spacing w:val="0"/>
              </w:rPr>
            </w:pPr>
            <w:r>
              <w:rPr>
                <w:rFonts w:ascii="HGｺﾞｼｯｸM" w:hAnsi="HGｺﾞｼｯｸM" w:hint="eastAsia"/>
              </w:rPr>
              <w:t xml:space="preserve">　　住　　　　　所</w:t>
            </w:r>
          </w:p>
        </w:tc>
        <w:tc>
          <w:tcPr>
            <w:tcW w:w="1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7F942A5" w14:textId="77777777" w:rsidR="0032029C" w:rsidRDefault="0032029C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1"/>
              </w:rPr>
              <w:t xml:space="preserve">  </w:t>
            </w:r>
            <w:r>
              <w:rPr>
                <w:rFonts w:ascii="HGｺﾞｼｯｸM" w:hAnsi="HGｺﾞｼｯｸM" w:hint="eastAsia"/>
              </w:rPr>
              <w:t>電</w:t>
            </w:r>
            <w:r>
              <w:rPr>
                <w:rFonts w:eastAsia="Times New Roman" w:cs="Times New Roman"/>
                <w:spacing w:val="1"/>
              </w:rPr>
              <w:t xml:space="preserve">     </w:t>
            </w:r>
            <w:r>
              <w:rPr>
                <w:rFonts w:ascii="HGｺﾞｼｯｸM" w:hAnsi="HGｺﾞｼｯｸM" w:hint="eastAsia"/>
              </w:rPr>
              <w:t>話</w:t>
            </w:r>
          </w:p>
        </w:tc>
        <w:tc>
          <w:tcPr>
            <w:tcW w:w="10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7E5D75" w14:textId="77777777" w:rsidR="0032029C" w:rsidRDefault="0032029C">
            <w:pPr>
              <w:pStyle w:val="a3"/>
              <w:rPr>
                <w:spacing w:val="0"/>
              </w:rPr>
            </w:pPr>
            <w:r>
              <w:rPr>
                <w:rFonts w:ascii="HGｺﾞｼｯｸM" w:hAnsi="HGｺﾞｼｯｸM" w:hint="eastAsia"/>
              </w:rPr>
              <w:t>保護者名</w:t>
            </w:r>
          </w:p>
        </w:tc>
      </w:tr>
      <w:tr w:rsidR="0032029C" w:rsidRPr="003C3E1C" w14:paraId="1A76CCE4" w14:textId="77777777">
        <w:trPr>
          <w:trHeight w:hRule="exact" w:val="492"/>
        </w:trPr>
        <w:tc>
          <w:tcPr>
            <w:tcW w:w="6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DBB6F" w14:textId="77777777" w:rsidR="0032029C" w:rsidRDefault="0032029C">
            <w:pPr>
              <w:pStyle w:val="a3"/>
              <w:rPr>
                <w:spacing w:val="0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3FC393A" w14:textId="77777777" w:rsidR="0032029C" w:rsidRDefault="0032029C">
            <w:pPr>
              <w:pStyle w:val="a3"/>
              <w:rPr>
                <w:spacing w:val="0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E2C2221" w14:textId="77777777" w:rsidR="0032029C" w:rsidRDefault="0032029C">
            <w:pPr>
              <w:pStyle w:val="a3"/>
              <w:rPr>
                <w:spacing w:val="0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E260E3A" w14:textId="77777777" w:rsidR="0032029C" w:rsidRDefault="0032029C">
            <w:pPr>
              <w:pStyle w:val="a3"/>
              <w:rPr>
                <w:spacing w:val="0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4FC906D" w14:textId="77777777" w:rsidR="0032029C" w:rsidRDefault="0032029C">
            <w:pPr>
              <w:pStyle w:val="a3"/>
              <w:rPr>
                <w:spacing w:val="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83D78C4" w14:textId="77777777" w:rsidR="0032029C" w:rsidRDefault="0032029C">
            <w:pPr>
              <w:pStyle w:val="a3"/>
              <w:rPr>
                <w:spacing w:val="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94EE8DE" w14:textId="77777777" w:rsidR="0032029C" w:rsidRDefault="0032029C">
            <w:pPr>
              <w:pStyle w:val="a3"/>
              <w:rPr>
                <w:spacing w:val="0"/>
              </w:rPr>
            </w:pP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3487B8A" w14:textId="77777777" w:rsidR="0032029C" w:rsidRDefault="0032029C">
            <w:pPr>
              <w:pStyle w:val="a3"/>
              <w:rPr>
                <w:spacing w:val="0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EB856BE" w14:textId="77777777" w:rsidR="0032029C" w:rsidRDefault="0032029C">
            <w:pPr>
              <w:pStyle w:val="a3"/>
              <w:rPr>
                <w:spacing w:val="0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0E4895F" w14:textId="77777777" w:rsidR="0032029C" w:rsidRDefault="0032029C">
            <w:pPr>
              <w:pStyle w:val="a3"/>
              <w:rPr>
                <w:spacing w:val="0"/>
              </w:rPr>
            </w:pPr>
          </w:p>
        </w:tc>
      </w:tr>
      <w:tr w:rsidR="0032029C" w:rsidRPr="003C3E1C" w14:paraId="09483561" w14:textId="77777777">
        <w:trPr>
          <w:trHeight w:hRule="exact" w:val="492"/>
        </w:trPr>
        <w:tc>
          <w:tcPr>
            <w:tcW w:w="6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F1653" w14:textId="77777777" w:rsidR="0032029C" w:rsidRDefault="0032029C">
            <w:pPr>
              <w:pStyle w:val="a3"/>
              <w:rPr>
                <w:spacing w:val="0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42863A4" w14:textId="77777777" w:rsidR="0032029C" w:rsidRDefault="0032029C">
            <w:pPr>
              <w:pStyle w:val="a3"/>
              <w:rPr>
                <w:spacing w:val="0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C835D39" w14:textId="77777777" w:rsidR="0032029C" w:rsidRDefault="0032029C">
            <w:pPr>
              <w:pStyle w:val="a3"/>
              <w:rPr>
                <w:spacing w:val="0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69C3AF6" w14:textId="77777777" w:rsidR="0032029C" w:rsidRDefault="0032029C">
            <w:pPr>
              <w:pStyle w:val="a3"/>
              <w:rPr>
                <w:spacing w:val="0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28EAE63" w14:textId="77777777" w:rsidR="0032029C" w:rsidRDefault="0032029C">
            <w:pPr>
              <w:pStyle w:val="a3"/>
              <w:rPr>
                <w:spacing w:val="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6C4B63A" w14:textId="77777777" w:rsidR="0032029C" w:rsidRDefault="0032029C">
            <w:pPr>
              <w:pStyle w:val="a3"/>
              <w:rPr>
                <w:spacing w:val="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38F93A2" w14:textId="77777777" w:rsidR="0032029C" w:rsidRDefault="0032029C">
            <w:pPr>
              <w:pStyle w:val="a3"/>
              <w:rPr>
                <w:spacing w:val="0"/>
              </w:rPr>
            </w:pP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61F800D" w14:textId="77777777" w:rsidR="0032029C" w:rsidRDefault="0032029C">
            <w:pPr>
              <w:pStyle w:val="a3"/>
              <w:rPr>
                <w:spacing w:val="0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180302B" w14:textId="77777777" w:rsidR="0032029C" w:rsidRDefault="0032029C">
            <w:pPr>
              <w:pStyle w:val="a3"/>
              <w:rPr>
                <w:spacing w:val="0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DC49300" w14:textId="77777777" w:rsidR="0032029C" w:rsidRDefault="0032029C">
            <w:pPr>
              <w:pStyle w:val="a3"/>
              <w:rPr>
                <w:spacing w:val="0"/>
              </w:rPr>
            </w:pPr>
          </w:p>
        </w:tc>
      </w:tr>
      <w:tr w:rsidR="0032029C" w:rsidRPr="003C3E1C" w14:paraId="372720DD" w14:textId="77777777">
        <w:trPr>
          <w:trHeight w:hRule="exact" w:val="492"/>
        </w:trPr>
        <w:tc>
          <w:tcPr>
            <w:tcW w:w="6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47D91" w14:textId="77777777" w:rsidR="0032029C" w:rsidRDefault="0032029C">
            <w:pPr>
              <w:pStyle w:val="a3"/>
              <w:rPr>
                <w:spacing w:val="0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2C1E76A" w14:textId="77777777" w:rsidR="0032029C" w:rsidRDefault="0032029C">
            <w:pPr>
              <w:pStyle w:val="a3"/>
              <w:rPr>
                <w:spacing w:val="0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3D788C8" w14:textId="77777777" w:rsidR="0032029C" w:rsidRDefault="0032029C">
            <w:pPr>
              <w:pStyle w:val="a3"/>
              <w:rPr>
                <w:spacing w:val="0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EA707C4" w14:textId="77777777" w:rsidR="0032029C" w:rsidRDefault="0032029C">
            <w:pPr>
              <w:pStyle w:val="a3"/>
              <w:rPr>
                <w:spacing w:val="0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8E1E35C" w14:textId="77777777" w:rsidR="0032029C" w:rsidRDefault="0032029C">
            <w:pPr>
              <w:pStyle w:val="a3"/>
              <w:rPr>
                <w:spacing w:val="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CDC35AF" w14:textId="77777777" w:rsidR="0032029C" w:rsidRDefault="0032029C">
            <w:pPr>
              <w:pStyle w:val="a3"/>
              <w:rPr>
                <w:spacing w:val="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7045EAD" w14:textId="77777777" w:rsidR="0032029C" w:rsidRDefault="0032029C">
            <w:pPr>
              <w:pStyle w:val="a3"/>
              <w:rPr>
                <w:spacing w:val="0"/>
              </w:rPr>
            </w:pP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DB10677" w14:textId="77777777" w:rsidR="0032029C" w:rsidRDefault="0032029C">
            <w:pPr>
              <w:pStyle w:val="a3"/>
              <w:rPr>
                <w:spacing w:val="0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B51C11E" w14:textId="77777777" w:rsidR="0032029C" w:rsidRDefault="0032029C">
            <w:pPr>
              <w:pStyle w:val="a3"/>
              <w:rPr>
                <w:spacing w:val="0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A6A9D74" w14:textId="77777777" w:rsidR="0032029C" w:rsidRDefault="0032029C">
            <w:pPr>
              <w:pStyle w:val="a3"/>
              <w:rPr>
                <w:spacing w:val="0"/>
              </w:rPr>
            </w:pPr>
          </w:p>
        </w:tc>
      </w:tr>
      <w:tr w:rsidR="0032029C" w:rsidRPr="003C3E1C" w14:paraId="124F9154" w14:textId="77777777">
        <w:trPr>
          <w:trHeight w:hRule="exact" w:val="492"/>
        </w:trPr>
        <w:tc>
          <w:tcPr>
            <w:tcW w:w="6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4A130" w14:textId="77777777" w:rsidR="0032029C" w:rsidRDefault="0032029C">
            <w:pPr>
              <w:pStyle w:val="a3"/>
              <w:rPr>
                <w:spacing w:val="0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F48A5A6" w14:textId="77777777" w:rsidR="0032029C" w:rsidRDefault="0032029C">
            <w:pPr>
              <w:pStyle w:val="a3"/>
              <w:rPr>
                <w:spacing w:val="0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107AAD9" w14:textId="77777777" w:rsidR="0032029C" w:rsidRDefault="0032029C">
            <w:pPr>
              <w:pStyle w:val="a3"/>
              <w:rPr>
                <w:spacing w:val="0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E31FCA2" w14:textId="77777777" w:rsidR="0032029C" w:rsidRDefault="0032029C">
            <w:pPr>
              <w:pStyle w:val="a3"/>
              <w:rPr>
                <w:spacing w:val="0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EB5965C" w14:textId="77777777" w:rsidR="0032029C" w:rsidRDefault="0032029C">
            <w:pPr>
              <w:pStyle w:val="a3"/>
              <w:rPr>
                <w:spacing w:val="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7564604" w14:textId="77777777" w:rsidR="0032029C" w:rsidRDefault="0032029C">
            <w:pPr>
              <w:pStyle w:val="a3"/>
              <w:rPr>
                <w:spacing w:val="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3C8C99D" w14:textId="77777777" w:rsidR="0032029C" w:rsidRDefault="0032029C">
            <w:pPr>
              <w:pStyle w:val="a3"/>
              <w:rPr>
                <w:spacing w:val="0"/>
              </w:rPr>
            </w:pP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8EB74C9" w14:textId="77777777" w:rsidR="0032029C" w:rsidRDefault="0032029C">
            <w:pPr>
              <w:pStyle w:val="a3"/>
              <w:rPr>
                <w:spacing w:val="0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BEC1A4F" w14:textId="77777777" w:rsidR="0032029C" w:rsidRDefault="0032029C">
            <w:pPr>
              <w:pStyle w:val="a3"/>
              <w:rPr>
                <w:spacing w:val="0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BBA39FD" w14:textId="77777777" w:rsidR="0032029C" w:rsidRDefault="0032029C">
            <w:pPr>
              <w:pStyle w:val="a3"/>
              <w:rPr>
                <w:spacing w:val="0"/>
              </w:rPr>
            </w:pPr>
          </w:p>
        </w:tc>
      </w:tr>
      <w:tr w:rsidR="0032029C" w:rsidRPr="003C3E1C" w14:paraId="7AF80D76" w14:textId="77777777">
        <w:trPr>
          <w:trHeight w:hRule="exact" w:val="494"/>
        </w:trPr>
        <w:tc>
          <w:tcPr>
            <w:tcW w:w="6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70502" w14:textId="77777777" w:rsidR="0032029C" w:rsidRDefault="0032029C">
            <w:pPr>
              <w:pStyle w:val="a3"/>
              <w:rPr>
                <w:spacing w:val="0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3D7C7C4" w14:textId="77777777" w:rsidR="0032029C" w:rsidRDefault="0032029C">
            <w:pPr>
              <w:pStyle w:val="a3"/>
              <w:rPr>
                <w:spacing w:val="0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81759DC" w14:textId="77777777" w:rsidR="0032029C" w:rsidRDefault="0032029C">
            <w:pPr>
              <w:pStyle w:val="a3"/>
              <w:rPr>
                <w:spacing w:val="0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2DF147C" w14:textId="77777777" w:rsidR="0032029C" w:rsidRDefault="0032029C">
            <w:pPr>
              <w:pStyle w:val="a3"/>
              <w:rPr>
                <w:spacing w:val="0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3217811" w14:textId="77777777" w:rsidR="0032029C" w:rsidRDefault="0032029C">
            <w:pPr>
              <w:pStyle w:val="a3"/>
              <w:rPr>
                <w:spacing w:val="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60805A8" w14:textId="77777777" w:rsidR="0032029C" w:rsidRDefault="0032029C">
            <w:pPr>
              <w:pStyle w:val="a3"/>
              <w:rPr>
                <w:spacing w:val="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CCDFAF0" w14:textId="77777777" w:rsidR="0032029C" w:rsidRDefault="0032029C">
            <w:pPr>
              <w:pStyle w:val="a3"/>
              <w:rPr>
                <w:spacing w:val="0"/>
              </w:rPr>
            </w:pP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5209B3B" w14:textId="77777777" w:rsidR="0032029C" w:rsidRDefault="0032029C">
            <w:pPr>
              <w:pStyle w:val="a3"/>
              <w:rPr>
                <w:spacing w:val="0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EF022A9" w14:textId="77777777" w:rsidR="0032029C" w:rsidRDefault="0032029C">
            <w:pPr>
              <w:pStyle w:val="a3"/>
              <w:rPr>
                <w:spacing w:val="0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D6EB3E4" w14:textId="77777777" w:rsidR="0032029C" w:rsidRDefault="0032029C">
            <w:pPr>
              <w:pStyle w:val="a3"/>
              <w:rPr>
                <w:spacing w:val="0"/>
              </w:rPr>
            </w:pPr>
          </w:p>
        </w:tc>
      </w:tr>
      <w:tr w:rsidR="0032029C" w:rsidRPr="003C3E1C" w14:paraId="63EF7CC9" w14:textId="77777777">
        <w:trPr>
          <w:trHeight w:hRule="exact" w:val="494"/>
        </w:trPr>
        <w:tc>
          <w:tcPr>
            <w:tcW w:w="6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96DB1" w14:textId="77777777" w:rsidR="0032029C" w:rsidRDefault="0032029C">
            <w:pPr>
              <w:pStyle w:val="a3"/>
              <w:rPr>
                <w:spacing w:val="0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561E2A9" w14:textId="77777777" w:rsidR="0032029C" w:rsidRDefault="0032029C">
            <w:pPr>
              <w:pStyle w:val="a3"/>
              <w:rPr>
                <w:spacing w:val="0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741528B" w14:textId="77777777" w:rsidR="0032029C" w:rsidRDefault="0032029C">
            <w:pPr>
              <w:pStyle w:val="a3"/>
              <w:rPr>
                <w:spacing w:val="0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008A6F1" w14:textId="77777777" w:rsidR="0032029C" w:rsidRDefault="0032029C">
            <w:pPr>
              <w:pStyle w:val="a3"/>
              <w:rPr>
                <w:spacing w:val="0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6F93C8D" w14:textId="77777777" w:rsidR="0032029C" w:rsidRDefault="0032029C">
            <w:pPr>
              <w:pStyle w:val="a3"/>
              <w:rPr>
                <w:spacing w:val="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294AE43" w14:textId="77777777" w:rsidR="0032029C" w:rsidRDefault="0032029C">
            <w:pPr>
              <w:pStyle w:val="a3"/>
              <w:rPr>
                <w:spacing w:val="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CEE0D4B" w14:textId="77777777" w:rsidR="0032029C" w:rsidRDefault="0032029C">
            <w:pPr>
              <w:pStyle w:val="a3"/>
              <w:rPr>
                <w:spacing w:val="0"/>
              </w:rPr>
            </w:pP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380BEA1" w14:textId="77777777" w:rsidR="0032029C" w:rsidRDefault="0032029C">
            <w:pPr>
              <w:pStyle w:val="a3"/>
              <w:rPr>
                <w:spacing w:val="0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D1DEBCC" w14:textId="77777777" w:rsidR="0032029C" w:rsidRDefault="0032029C">
            <w:pPr>
              <w:pStyle w:val="a3"/>
              <w:rPr>
                <w:spacing w:val="0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FEBCBA0" w14:textId="77777777" w:rsidR="0032029C" w:rsidRDefault="0032029C">
            <w:pPr>
              <w:pStyle w:val="a3"/>
              <w:rPr>
                <w:spacing w:val="0"/>
              </w:rPr>
            </w:pPr>
          </w:p>
        </w:tc>
      </w:tr>
      <w:tr w:rsidR="0032029C" w:rsidRPr="003C3E1C" w14:paraId="60C378FD" w14:textId="77777777">
        <w:trPr>
          <w:trHeight w:hRule="exact" w:val="494"/>
        </w:trPr>
        <w:tc>
          <w:tcPr>
            <w:tcW w:w="6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305AE" w14:textId="77777777" w:rsidR="0032029C" w:rsidRDefault="0032029C">
            <w:pPr>
              <w:pStyle w:val="a3"/>
              <w:rPr>
                <w:spacing w:val="0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44DDC2C" w14:textId="77777777" w:rsidR="0032029C" w:rsidRDefault="0032029C">
            <w:pPr>
              <w:pStyle w:val="a3"/>
              <w:rPr>
                <w:spacing w:val="0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A04567B" w14:textId="77777777" w:rsidR="0032029C" w:rsidRDefault="0032029C">
            <w:pPr>
              <w:pStyle w:val="a3"/>
              <w:rPr>
                <w:spacing w:val="0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37685FF" w14:textId="77777777" w:rsidR="0032029C" w:rsidRDefault="0032029C">
            <w:pPr>
              <w:pStyle w:val="a3"/>
              <w:rPr>
                <w:spacing w:val="0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4FF7542" w14:textId="77777777" w:rsidR="0032029C" w:rsidRDefault="0032029C">
            <w:pPr>
              <w:pStyle w:val="a3"/>
              <w:rPr>
                <w:spacing w:val="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74234EC" w14:textId="77777777" w:rsidR="0032029C" w:rsidRDefault="0032029C">
            <w:pPr>
              <w:pStyle w:val="a3"/>
              <w:rPr>
                <w:spacing w:val="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1F53AAB" w14:textId="77777777" w:rsidR="0032029C" w:rsidRDefault="0032029C">
            <w:pPr>
              <w:pStyle w:val="a3"/>
              <w:rPr>
                <w:spacing w:val="0"/>
              </w:rPr>
            </w:pP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7D8928D" w14:textId="77777777" w:rsidR="0032029C" w:rsidRDefault="0032029C">
            <w:pPr>
              <w:pStyle w:val="a3"/>
              <w:rPr>
                <w:spacing w:val="0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A7B22A8" w14:textId="77777777" w:rsidR="0032029C" w:rsidRDefault="0032029C">
            <w:pPr>
              <w:pStyle w:val="a3"/>
              <w:rPr>
                <w:spacing w:val="0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0ED758C" w14:textId="77777777" w:rsidR="0032029C" w:rsidRDefault="0032029C">
            <w:pPr>
              <w:pStyle w:val="a3"/>
              <w:rPr>
                <w:spacing w:val="0"/>
              </w:rPr>
            </w:pPr>
          </w:p>
        </w:tc>
      </w:tr>
      <w:tr w:rsidR="0032029C" w:rsidRPr="003C3E1C" w14:paraId="16B119D8" w14:textId="77777777">
        <w:trPr>
          <w:trHeight w:hRule="exact" w:val="494"/>
        </w:trPr>
        <w:tc>
          <w:tcPr>
            <w:tcW w:w="6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568F0" w14:textId="77777777" w:rsidR="0032029C" w:rsidRDefault="0032029C">
            <w:pPr>
              <w:pStyle w:val="a3"/>
              <w:rPr>
                <w:spacing w:val="0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8978FA9" w14:textId="77777777" w:rsidR="0032029C" w:rsidRDefault="0032029C">
            <w:pPr>
              <w:pStyle w:val="a3"/>
              <w:rPr>
                <w:spacing w:val="0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96F2361" w14:textId="77777777" w:rsidR="0032029C" w:rsidRDefault="0032029C">
            <w:pPr>
              <w:pStyle w:val="a3"/>
              <w:rPr>
                <w:spacing w:val="0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7AD2A09" w14:textId="77777777" w:rsidR="0032029C" w:rsidRDefault="0032029C">
            <w:pPr>
              <w:pStyle w:val="a3"/>
              <w:rPr>
                <w:spacing w:val="0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9328764" w14:textId="77777777" w:rsidR="0032029C" w:rsidRDefault="0032029C">
            <w:pPr>
              <w:pStyle w:val="a3"/>
              <w:rPr>
                <w:spacing w:val="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280E54B" w14:textId="77777777" w:rsidR="0032029C" w:rsidRDefault="0032029C">
            <w:pPr>
              <w:pStyle w:val="a3"/>
              <w:rPr>
                <w:spacing w:val="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5E9192F" w14:textId="77777777" w:rsidR="0032029C" w:rsidRDefault="0032029C">
            <w:pPr>
              <w:pStyle w:val="a3"/>
              <w:rPr>
                <w:spacing w:val="0"/>
              </w:rPr>
            </w:pP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A77D69F" w14:textId="77777777" w:rsidR="0032029C" w:rsidRDefault="0032029C">
            <w:pPr>
              <w:pStyle w:val="a3"/>
              <w:rPr>
                <w:spacing w:val="0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2718B98" w14:textId="77777777" w:rsidR="0032029C" w:rsidRDefault="0032029C">
            <w:pPr>
              <w:pStyle w:val="a3"/>
              <w:rPr>
                <w:spacing w:val="0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9052D8C" w14:textId="77777777" w:rsidR="0032029C" w:rsidRDefault="0032029C">
            <w:pPr>
              <w:pStyle w:val="a3"/>
              <w:rPr>
                <w:spacing w:val="0"/>
              </w:rPr>
            </w:pPr>
          </w:p>
        </w:tc>
      </w:tr>
      <w:tr w:rsidR="0032029C" w:rsidRPr="003C3E1C" w14:paraId="1A261CDF" w14:textId="77777777">
        <w:trPr>
          <w:trHeight w:hRule="exact" w:val="494"/>
        </w:trPr>
        <w:tc>
          <w:tcPr>
            <w:tcW w:w="6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93FF9" w14:textId="77777777" w:rsidR="0032029C" w:rsidRDefault="0032029C">
            <w:pPr>
              <w:pStyle w:val="a3"/>
              <w:rPr>
                <w:spacing w:val="0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657F864" w14:textId="77777777" w:rsidR="0032029C" w:rsidRDefault="0032029C">
            <w:pPr>
              <w:pStyle w:val="a3"/>
              <w:rPr>
                <w:spacing w:val="0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7E0F25D" w14:textId="77777777" w:rsidR="0032029C" w:rsidRDefault="0032029C">
            <w:pPr>
              <w:pStyle w:val="a3"/>
              <w:rPr>
                <w:spacing w:val="0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BBEB20C" w14:textId="77777777" w:rsidR="0032029C" w:rsidRDefault="0032029C">
            <w:pPr>
              <w:pStyle w:val="a3"/>
              <w:rPr>
                <w:spacing w:val="0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DC17584" w14:textId="77777777" w:rsidR="0032029C" w:rsidRDefault="0032029C">
            <w:pPr>
              <w:pStyle w:val="a3"/>
              <w:rPr>
                <w:spacing w:val="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1C605DE" w14:textId="77777777" w:rsidR="0032029C" w:rsidRDefault="0032029C">
            <w:pPr>
              <w:pStyle w:val="a3"/>
              <w:rPr>
                <w:spacing w:val="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4DC0957" w14:textId="77777777" w:rsidR="0032029C" w:rsidRDefault="0032029C">
            <w:pPr>
              <w:pStyle w:val="a3"/>
              <w:rPr>
                <w:spacing w:val="0"/>
              </w:rPr>
            </w:pP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85F1376" w14:textId="77777777" w:rsidR="0032029C" w:rsidRDefault="0032029C">
            <w:pPr>
              <w:pStyle w:val="a3"/>
              <w:rPr>
                <w:spacing w:val="0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27A934B" w14:textId="77777777" w:rsidR="0032029C" w:rsidRDefault="0032029C">
            <w:pPr>
              <w:pStyle w:val="a3"/>
              <w:rPr>
                <w:spacing w:val="0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371A725" w14:textId="77777777" w:rsidR="0032029C" w:rsidRDefault="0032029C">
            <w:pPr>
              <w:pStyle w:val="a3"/>
              <w:rPr>
                <w:spacing w:val="0"/>
              </w:rPr>
            </w:pPr>
          </w:p>
        </w:tc>
      </w:tr>
      <w:tr w:rsidR="0032029C" w:rsidRPr="003C3E1C" w14:paraId="2CA3630F" w14:textId="77777777">
        <w:trPr>
          <w:trHeight w:hRule="exact" w:val="494"/>
        </w:trPr>
        <w:tc>
          <w:tcPr>
            <w:tcW w:w="6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E561A" w14:textId="77777777" w:rsidR="0032029C" w:rsidRDefault="0032029C">
            <w:pPr>
              <w:pStyle w:val="a3"/>
              <w:rPr>
                <w:spacing w:val="0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3A9FB09" w14:textId="77777777" w:rsidR="0032029C" w:rsidRDefault="0032029C">
            <w:pPr>
              <w:pStyle w:val="a3"/>
              <w:rPr>
                <w:spacing w:val="0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B106F13" w14:textId="77777777" w:rsidR="0032029C" w:rsidRDefault="0032029C">
            <w:pPr>
              <w:pStyle w:val="a3"/>
              <w:rPr>
                <w:spacing w:val="0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081E779" w14:textId="77777777" w:rsidR="0032029C" w:rsidRDefault="0032029C">
            <w:pPr>
              <w:pStyle w:val="a3"/>
              <w:rPr>
                <w:spacing w:val="0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299CFF1" w14:textId="77777777" w:rsidR="0032029C" w:rsidRDefault="0032029C">
            <w:pPr>
              <w:pStyle w:val="a3"/>
              <w:rPr>
                <w:spacing w:val="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1CB393A" w14:textId="77777777" w:rsidR="0032029C" w:rsidRDefault="0032029C">
            <w:pPr>
              <w:pStyle w:val="a3"/>
              <w:rPr>
                <w:spacing w:val="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C5F3665" w14:textId="77777777" w:rsidR="0032029C" w:rsidRDefault="0032029C">
            <w:pPr>
              <w:pStyle w:val="a3"/>
              <w:rPr>
                <w:spacing w:val="0"/>
              </w:rPr>
            </w:pP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BB68FBD" w14:textId="77777777" w:rsidR="0032029C" w:rsidRDefault="0032029C">
            <w:pPr>
              <w:pStyle w:val="a3"/>
              <w:rPr>
                <w:spacing w:val="0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5B537B4" w14:textId="77777777" w:rsidR="0032029C" w:rsidRDefault="0032029C">
            <w:pPr>
              <w:pStyle w:val="a3"/>
              <w:rPr>
                <w:spacing w:val="0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426B967" w14:textId="77777777" w:rsidR="0032029C" w:rsidRDefault="0032029C">
            <w:pPr>
              <w:pStyle w:val="a3"/>
              <w:rPr>
                <w:spacing w:val="0"/>
              </w:rPr>
            </w:pPr>
          </w:p>
        </w:tc>
      </w:tr>
      <w:tr w:rsidR="0032029C" w:rsidRPr="003C3E1C" w14:paraId="454DCAB9" w14:textId="77777777">
        <w:trPr>
          <w:trHeight w:hRule="exact" w:val="494"/>
        </w:trPr>
        <w:tc>
          <w:tcPr>
            <w:tcW w:w="6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C0A99" w14:textId="77777777" w:rsidR="0032029C" w:rsidRDefault="0032029C">
            <w:pPr>
              <w:pStyle w:val="a3"/>
              <w:rPr>
                <w:spacing w:val="0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5CF4262" w14:textId="77777777" w:rsidR="0032029C" w:rsidRDefault="0032029C">
            <w:pPr>
              <w:pStyle w:val="a3"/>
              <w:rPr>
                <w:spacing w:val="0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B328948" w14:textId="77777777" w:rsidR="0032029C" w:rsidRDefault="0032029C">
            <w:pPr>
              <w:pStyle w:val="a3"/>
              <w:rPr>
                <w:spacing w:val="0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CC98DA3" w14:textId="77777777" w:rsidR="0032029C" w:rsidRDefault="0032029C">
            <w:pPr>
              <w:pStyle w:val="a3"/>
              <w:rPr>
                <w:spacing w:val="0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B4B7112" w14:textId="77777777" w:rsidR="0032029C" w:rsidRDefault="0032029C">
            <w:pPr>
              <w:pStyle w:val="a3"/>
              <w:rPr>
                <w:spacing w:val="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83D84A0" w14:textId="77777777" w:rsidR="0032029C" w:rsidRDefault="0032029C">
            <w:pPr>
              <w:pStyle w:val="a3"/>
              <w:rPr>
                <w:spacing w:val="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B15B3BC" w14:textId="77777777" w:rsidR="0032029C" w:rsidRDefault="0032029C">
            <w:pPr>
              <w:pStyle w:val="a3"/>
              <w:rPr>
                <w:spacing w:val="0"/>
              </w:rPr>
            </w:pP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A9D0352" w14:textId="77777777" w:rsidR="0032029C" w:rsidRDefault="0032029C">
            <w:pPr>
              <w:pStyle w:val="a3"/>
              <w:rPr>
                <w:spacing w:val="0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4953A55" w14:textId="77777777" w:rsidR="0032029C" w:rsidRDefault="0032029C">
            <w:pPr>
              <w:pStyle w:val="a3"/>
              <w:rPr>
                <w:spacing w:val="0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BEB84AD" w14:textId="77777777" w:rsidR="0032029C" w:rsidRDefault="0032029C">
            <w:pPr>
              <w:pStyle w:val="a3"/>
              <w:rPr>
                <w:spacing w:val="0"/>
              </w:rPr>
            </w:pPr>
          </w:p>
        </w:tc>
      </w:tr>
      <w:tr w:rsidR="0032029C" w:rsidRPr="003C3E1C" w14:paraId="0BCCBAC8" w14:textId="77777777">
        <w:trPr>
          <w:trHeight w:hRule="exact" w:val="494"/>
        </w:trPr>
        <w:tc>
          <w:tcPr>
            <w:tcW w:w="6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6E802" w14:textId="77777777" w:rsidR="0032029C" w:rsidRDefault="0032029C">
            <w:pPr>
              <w:pStyle w:val="a3"/>
              <w:rPr>
                <w:spacing w:val="0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ADF758A" w14:textId="77777777" w:rsidR="0032029C" w:rsidRDefault="0032029C">
            <w:pPr>
              <w:pStyle w:val="a3"/>
              <w:rPr>
                <w:spacing w:val="0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9ACD652" w14:textId="77777777" w:rsidR="0032029C" w:rsidRDefault="0032029C">
            <w:pPr>
              <w:pStyle w:val="a3"/>
              <w:rPr>
                <w:spacing w:val="0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6A6E18E" w14:textId="77777777" w:rsidR="0032029C" w:rsidRDefault="0032029C">
            <w:pPr>
              <w:pStyle w:val="a3"/>
              <w:rPr>
                <w:spacing w:val="0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B27CF4A" w14:textId="77777777" w:rsidR="0032029C" w:rsidRDefault="0032029C">
            <w:pPr>
              <w:pStyle w:val="a3"/>
              <w:rPr>
                <w:spacing w:val="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1482766" w14:textId="77777777" w:rsidR="0032029C" w:rsidRDefault="0032029C">
            <w:pPr>
              <w:pStyle w:val="a3"/>
              <w:rPr>
                <w:spacing w:val="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81C1B8B" w14:textId="77777777" w:rsidR="0032029C" w:rsidRDefault="0032029C">
            <w:pPr>
              <w:pStyle w:val="a3"/>
              <w:rPr>
                <w:spacing w:val="0"/>
              </w:rPr>
            </w:pP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95972C5" w14:textId="77777777" w:rsidR="0032029C" w:rsidRDefault="0032029C">
            <w:pPr>
              <w:pStyle w:val="a3"/>
              <w:rPr>
                <w:spacing w:val="0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794DB9C" w14:textId="77777777" w:rsidR="0032029C" w:rsidRDefault="0032029C">
            <w:pPr>
              <w:pStyle w:val="a3"/>
              <w:rPr>
                <w:spacing w:val="0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4B9ED2E" w14:textId="77777777" w:rsidR="0032029C" w:rsidRDefault="0032029C">
            <w:pPr>
              <w:pStyle w:val="a3"/>
              <w:rPr>
                <w:spacing w:val="0"/>
              </w:rPr>
            </w:pPr>
          </w:p>
        </w:tc>
      </w:tr>
      <w:tr w:rsidR="0032029C" w:rsidRPr="003C3E1C" w14:paraId="67EF6711" w14:textId="77777777">
        <w:trPr>
          <w:trHeight w:hRule="exact" w:val="494"/>
        </w:trPr>
        <w:tc>
          <w:tcPr>
            <w:tcW w:w="6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63F8E" w14:textId="77777777" w:rsidR="0032029C" w:rsidRDefault="0032029C">
            <w:pPr>
              <w:pStyle w:val="a3"/>
              <w:rPr>
                <w:spacing w:val="0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E610D90" w14:textId="77777777" w:rsidR="0032029C" w:rsidRDefault="0032029C">
            <w:pPr>
              <w:pStyle w:val="a3"/>
              <w:rPr>
                <w:spacing w:val="0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C524B7D" w14:textId="77777777" w:rsidR="0032029C" w:rsidRDefault="0032029C">
            <w:pPr>
              <w:pStyle w:val="a3"/>
              <w:rPr>
                <w:spacing w:val="0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C26F61E" w14:textId="77777777" w:rsidR="0032029C" w:rsidRDefault="0032029C">
            <w:pPr>
              <w:pStyle w:val="a3"/>
              <w:rPr>
                <w:spacing w:val="0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DBCB28A" w14:textId="77777777" w:rsidR="0032029C" w:rsidRDefault="0032029C">
            <w:pPr>
              <w:pStyle w:val="a3"/>
              <w:rPr>
                <w:spacing w:val="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B1A4992" w14:textId="77777777" w:rsidR="0032029C" w:rsidRDefault="0032029C">
            <w:pPr>
              <w:pStyle w:val="a3"/>
              <w:rPr>
                <w:spacing w:val="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A85668B" w14:textId="77777777" w:rsidR="0032029C" w:rsidRDefault="0032029C">
            <w:pPr>
              <w:pStyle w:val="a3"/>
              <w:rPr>
                <w:spacing w:val="0"/>
              </w:rPr>
            </w:pP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ABBA9C1" w14:textId="77777777" w:rsidR="0032029C" w:rsidRDefault="0032029C">
            <w:pPr>
              <w:pStyle w:val="a3"/>
              <w:rPr>
                <w:spacing w:val="0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C6C20FC" w14:textId="77777777" w:rsidR="0032029C" w:rsidRDefault="0032029C">
            <w:pPr>
              <w:pStyle w:val="a3"/>
              <w:rPr>
                <w:spacing w:val="0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B3A5583" w14:textId="77777777" w:rsidR="0032029C" w:rsidRDefault="0032029C">
            <w:pPr>
              <w:pStyle w:val="a3"/>
              <w:rPr>
                <w:spacing w:val="0"/>
              </w:rPr>
            </w:pPr>
          </w:p>
        </w:tc>
      </w:tr>
      <w:tr w:rsidR="0032029C" w:rsidRPr="003C3E1C" w14:paraId="04AA6E27" w14:textId="77777777">
        <w:trPr>
          <w:trHeight w:hRule="exact" w:val="494"/>
        </w:trPr>
        <w:tc>
          <w:tcPr>
            <w:tcW w:w="6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1E744" w14:textId="77777777" w:rsidR="0032029C" w:rsidRDefault="0032029C">
            <w:pPr>
              <w:pStyle w:val="a3"/>
              <w:rPr>
                <w:spacing w:val="0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F2211B6" w14:textId="77777777" w:rsidR="0032029C" w:rsidRDefault="0032029C">
            <w:pPr>
              <w:pStyle w:val="a3"/>
              <w:rPr>
                <w:spacing w:val="0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90E768C" w14:textId="77777777" w:rsidR="0032029C" w:rsidRDefault="0032029C">
            <w:pPr>
              <w:pStyle w:val="a3"/>
              <w:rPr>
                <w:spacing w:val="0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AE67D0E" w14:textId="77777777" w:rsidR="0032029C" w:rsidRDefault="0032029C">
            <w:pPr>
              <w:pStyle w:val="a3"/>
              <w:rPr>
                <w:spacing w:val="0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7582B4C" w14:textId="77777777" w:rsidR="0032029C" w:rsidRDefault="0032029C">
            <w:pPr>
              <w:pStyle w:val="a3"/>
              <w:rPr>
                <w:spacing w:val="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C81D8B4" w14:textId="77777777" w:rsidR="0032029C" w:rsidRDefault="0032029C">
            <w:pPr>
              <w:pStyle w:val="a3"/>
              <w:rPr>
                <w:spacing w:val="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C633FEB" w14:textId="77777777" w:rsidR="0032029C" w:rsidRDefault="0032029C">
            <w:pPr>
              <w:pStyle w:val="a3"/>
              <w:rPr>
                <w:spacing w:val="0"/>
              </w:rPr>
            </w:pP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697DBA2" w14:textId="77777777" w:rsidR="0032029C" w:rsidRDefault="0032029C">
            <w:pPr>
              <w:pStyle w:val="a3"/>
              <w:rPr>
                <w:spacing w:val="0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AD1B7B5" w14:textId="77777777" w:rsidR="0032029C" w:rsidRDefault="0032029C">
            <w:pPr>
              <w:pStyle w:val="a3"/>
              <w:rPr>
                <w:spacing w:val="0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A817D22" w14:textId="77777777" w:rsidR="0032029C" w:rsidRDefault="0032029C">
            <w:pPr>
              <w:pStyle w:val="a3"/>
              <w:rPr>
                <w:spacing w:val="0"/>
              </w:rPr>
            </w:pPr>
          </w:p>
        </w:tc>
      </w:tr>
      <w:tr w:rsidR="0032029C" w:rsidRPr="003C3E1C" w14:paraId="603631B3" w14:textId="77777777">
        <w:trPr>
          <w:trHeight w:hRule="exact" w:val="494"/>
        </w:trPr>
        <w:tc>
          <w:tcPr>
            <w:tcW w:w="6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077C2" w14:textId="77777777" w:rsidR="0032029C" w:rsidRDefault="0032029C">
            <w:pPr>
              <w:pStyle w:val="a3"/>
              <w:rPr>
                <w:spacing w:val="0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F0EF9AF" w14:textId="77777777" w:rsidR="0032029C" w:rsidRDefault="0032029C">
            <w:pPr>
              <w:pStyle w:val="a3"/>
              <w:rPr>
                <w:spacing w:val="0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C8D8EDC" w14:textId="77777777" w:rsidR="0032029C" w:rsidRDefault="0032029C">
            <w:pPr>
              <w:pStyle w:val="a3"/>
              <w:rPr>
                <w:spacing w:val="0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DAE510F" w14:textId="77777777" w:rsidR="0032029C" w:rsidRDefault="0032029C">
            <w:pPr>
              <w:pStyle w:val="a3"/>
              <w:rPr>
                <w:spacing w:val="0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3687CB3" w14:textId="77777777" w:rsidR="0032029C" w:rsidRDefault="0032029C">
            <w:pPr>
              <w:pStyle w:val="a3"/>
              <w:rPr>
                <w:spacing w:val="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A84A71C" w14:textId="77777777" w:rsidR="0032029C" w:rsidRDefault="0032029C">
            <w:pPr>
              <w:pStyle w:val="a3"/>
              <w:rPr>
                <w:spacing w:val="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E0BACF8" w14:textId="77777777" w:rsidR="0032029C" w:rsidRDefault="0032029C">
            <w:pPr>
              <w:pStyle w:val="a3"/>
              <w:rPr>
                <w:spacing w:val="0"/>
              </w:rPr>
            </w:pP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0F79117" w14:textId="77777777" w:rsidR="0032029C" w:rsidRDefault="0032029C">
            <w:pPr>
              <w:pStyle w:val="a3"/>
              <w:rPr>
                <w:spacing w:val="0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48607E1" w14:textId="77777777" w:rsidR="0032029C" w:rsidRDefault="0032029C">
            <w:pPr>
              <w:pStyle w:val="a3"/>
              <w:rPr>
                <w:spacing w:val="0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4E92B7C" w14:textId="77777777" w:rsidR="0032029C" w:rsidRDefault="0032029C">
            <w:pPr>
              <w:pStyle w:val="a3"/>
              <w:rPr>
                <w:spacing w:val="0"/>
              </w:rPr>
            </w:pPr>
          </w:p>
        </w:tc>
      </w:tr>
      <w:tr w:rsidR="0032029C" w:rsidRPr="003C3E1C" w14:paraId="1F1F2DA9" w14:textId="77777777">
        <w:trPr>
          <w:trHeight w:hRule="exact" w:val="494"/>
        </w:trPr>
        <w:tc>
          <w:tcPr>
            <w:tcW w:w="6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D9152" w14:textId="77777777" w:rsidR="0032029C" w:rsidRDefault="0032029C">
            <w:pPr>
              <w:pStyle w:val="a3"/>
              <w:rPr>
                <w:spacing w:val="0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B5CC2D7" w14:textId="77777777" w:rsidR="0032029C" w:rsidRDefault="0032029C">
            <w:pPr>
              <w:pStyle w:val="a3"/>
              <w:rPr>
                <w:spacing w:val="0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0AB99F5" w14:textId="77777777" w:rsidR="0032029C" w:rsidRDefault="0032029C">
            <w:pPr>
              <w:pStyle w:val="a3"/>
              <w:rPr>
                <w:spacing w:val="0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23E1C8D" w14:textId="77777777" w:rsidR="0032029C" w:rsidRDefault="0032029C">
            <w:pPr>
              <w:pStyle w:val="a3"/>
              <w:rPr>
                <w:spacing w:val="0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3DA312D" w14:textId="77777777" w:rsidR="0032029C" w:rsidRDefault="0032029C">
            <w:pPr>
              <w:pStyle w:val="a3"/>
              <w:rPr>
                <w:spacing w:val="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49D7107" w14:textId="77777777" w:rsidR="0032029C" w:rsidRDefault="0032029C">
            <w:pPr>
              <w:pStyle w:val="a3"/>
              <w:rPr>
                <w:spacing w:val="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705DFAC" w14:textId="77777777" w:rsidR="0032029C" w:rsidRDefault="0032029C">
            <w:pPr>
              <w:pStyle w:val="a3"/>
              <w:rPr>
                <w:spacing w:val="0"/>
              </w:rPr>
            </w:pP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762CA49" w14:textId="77777777" w:rsidR="0032029C" w:rsidRDefault="0032029C">
            <w:pPr>
              <w:pStyle w:val="a3"/>
              <w:rPr>
                <w:spacing w:val="0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3F73593" w14:textId="77777777" w:rsidR="0032029C" w:rsidRDefault="0032029C">
            <w:pPr>
              <w:pStyle w:val="a3"/>
              <w:rPr>
                <w:spacing w:val="0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DCF2730" w14:textId="77777777" w:rsidR="0032029C" w:rsidRDefault="0032029C">
            <w:pPr>
              <w:pStyle w:val="a3"/>
              <w:rPr>
                <w:spacing w:val="0"/>
              </w:rPr>
            </w:pPr>
          </w:p>
        </w:tc>
      </w:tr>
      <w:tr w:rsidR="0032029C" w:rsidRPr="003C3E1C" w14:paraId="39B7E7DE" w14:textId="77777777">
        <w:trPr>
          <w:trHeight w:hRule="exact" w:val="494"/>
        </w:trPr>
        <w:tc>
          <w:tcPr>
            <w:tcW w:w="6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78257" w14:textId="77777777" w:rsidR="0032029C" w:rsidRDefault="0032029C">
            <w:pPr>
              <w:pStyle w:val="a3"/>
              <w:rPr>
                <w:spacing w:val="0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8C00432" w14:textId="77777777" w:rsidR="0032029C" w:rsidRDefault="0032029C">
            <w:pPr>
              <w:pStyle w:val="a3"/>
              <w:rPr>
                <w:spacing w:val="0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96DBBAB" w14:textId="77777777" w:rsidR="0032029C" w:rsidRDefault="0032029C">
            <w:pPr>
              <w:pStyle w:val="a3"/>
              <w:rPr>
                <w:spacing w:val="0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1C5703B" w14:textId="77777777" w:rsidR="0032029C" w:rsidRDefault="0032029C">
            <w:pPr>
              <w:pStyle w:val="a3"/>
              <w:rPr>
                <w:spacing w:val="0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E6F4A7E" w14:textId="77777777" w:rsidR="0032029C" w:rsidRDefault="0032029C">
            <w:pPr>
              <w:pStyle w:val="a3"/>
              <w:rPr>
                <w:spacing w:val="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E89B36C" w14:textId="77777777" w:rsidR="0032029C" w:rsidRDefault="0032029C">
            <w:pPr>
              <w:pStyle w:val="a3"/>
              <w:rPr>
                <w:spacing w:val="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3B4DC39" w14:textId="77777777" w:rsidR="0032029C" w:rsidRDefault="0032029C">
            <w:pPr>
              <w:pStyle w:val="a3"/>
              <w:rPr>
                <w:spacing w:val="0"/>
              </w:rPr>
            </w:pP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C715411" w14:textId="77777777" w:rsidR="0032029C" w:rsidRDefault="0032029C">
            <w:pPr>
              <w:pStyle w:val="a3"/>
              <w:rPr>
                <w:spacing w:val="0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2B2F675" w14:textId="77777777" w:rsidR="0032029C" w:rsidRDefault="0032029C">
            <w:pPr>
              <w:pStyle w:val="a3"/>
              <w:rPr>
                <w:spacing w:val="0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6A597A9" w14:textId="77777777" w:rsidR="0032029C" w:rsidRDefault="0032029C">
            <w:pPr>
              <w:pStyle w:val="a3"/>
              <w:rPr>
                <w:spacing w:val="0"/>
              </w:rPr>
            </w:pPr>
          </w:p>
        </w:tc>
      </w:tr>
      <w:tr w:rsidR="0032029C" w:rsidRPr="003C3E1C" w14:paraId="6D933BD8" w14:textId="77777777">
        <w:trPr>
          <w:trHeight w:hRule="exact" w:val="494"/>
        </w:trPr>
        <w:tc>
          <w:tcPr>
            <w:tcW w:w="6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70657" w14:textId="77777777" w:rsidR="0032029C" w:rsidRDefault="0032029C">
            <w:pPr>
              <w:pStyle w:val="a3"/>
              <w:rPr>
                <w:spacing w:val="0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2CB1784" w14:textId="77777777" w:rsidR="0032029C" w:rsidRDefault="0032029C">
            <w:pPr>
              <w:pStyle w:val="a3"/>
              <w:rPr>
                <w:spacing w:val="0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451E99D" w14:textId="77777777" w:rsidR="0032029C" w:rsidRDefault="0032029C">
            <w:pPr>
              <w:pStyle w:val="a3"/>
              <w:rPr>
                <w:spacing w:val="0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57BEA86" w14:textId="77777777" w:rsidR="0032029C" w:rsidRDefault="0032029C">
            <w:pPr>
              <w:pStyle w:val="a3"/>
              <w:rPr>
                <w:spacing w:val="0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DE10341" w14:textId="77777777" w:rsidR="0032029C" w:rsidRDefault="0032029C">
            <w:pPr>
              <w:pStyle w:val="a3"/>
              <w:rPr>
                <w:spacing w:val="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C468FA9" w14:textId="77777777" w:rsidR="0032029C" w:rsidRDefault="0032029C">
            <w:pPr>
              <w:pStyle w:val="a3"/>
              <w:rPr>
                <w:spacing w:val="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A01FEF8" w14:textId="77777777" w:rsidR="0032029C" w:rsidRDefault="0032029C">
            <w:pPr>
              <w:pStyle w:val="a3"/>
              <w:rPr>
                <w:spacing w:val="0"/>
              </w:rPr>
            </w:pP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99F28E5" w14:textId="77777777" w:rsidR="0032029C" w:rsidRDefault="0032029C">
            <w:pPr>
              <w:pStyle w:val="a3"/>
              <w:rPr>
                <w:spacing w:val="0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9F08088" w14:textId="77777777" w:rsidR="0032029C" w:rsidRDefault="0032029C">
            <w:pPr>
              <w:pStyle w:val="a3"/>
              <w:rPr>
                <w:spacing w:val="0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A7FA2BE" w14:textId="77777777" w:rsidR="0032029C" w:rsidRDefault="0032029C">
            <w:pPr>
              <w:pStyle w:val="a3"/>
              <w:rPr>
                <w:spacing w:val="0"/>
              </w:rPr>
            </w:pPr>
          </w:p>
        </w:tc>
      </w:tr>
      <w:tr w:rsidR="0032029C" w:rsidRPr="003C3E1C" w14:paraId="39E72049" w14:textId="77777777">
        <w:trPr>
          <w:trHeight w:hRule="exact" w:val="494"/>
        </w:trPr>
        <w:tc>
          <w:tcPr>
            <w:tcW w:w="6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BD218" w14:textId="77777777" w:rsidR="0032029C" w:rsidRDefault="0032029C">
            <w:pPr>
              <w:pStyle w:val="a3"/>
              <w:rPr>
                <w:spacing w:val="0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767A9AC" w14:textId="77777777" w:rsidR="0032029C" w:rsidRDefault="0032029C">
            <w:pPr>
              <w:pStyle w:val="a3"/>
              <w:rPr>
                <w:spacing w:val="0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EE52C36" w14:textId="77777777" w:rsidR="0032029C" w:rsidRDefault="0032029C">
            <w:pPr>
              <w:pStyle w:val="a3"/>
              <w:rPr>
                <w:spacing w:val="0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8DDEFDB" w14:textId="77777777" w:rsidR="0032029C" w:rsidRDefault="0032029C">
            <w:pPr>
              <w:pStyle w:val="a3"/>
              <w:rPr>
                <w:spacing w:val="0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5476F0A" w14:textId="77777777" w:rsidR="0032029C" w:rsidRDefault="0032029C">
            <w:pPr>
              <w:pStyle w:val="a3"/>
              <w:rPr>
                <w:spacing w:val="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07B9B3C" w14:textId="77777777" w:rsidR="0032029C" w:rsidRDefault="0032029C">
            <w:pPr>
              <w:pStyle w:val="a3"/>
              <w:rPr>
                <w:spacing w:val="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0FF4D60" w14:textId="77777777" w:rsidR="0032029C" w:rsidRDefault="0032029C">
            <w:pPr>
              <w:pStyle w:val="a3"/>
              <w:rPr>
                <w:spacing w:val="0"/>
              </w:rPr>
            </w:pP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D482A06" w14:textId="77777777" w:rsidR="0032029C" w:rsidRDefault="0032029C">
            <w:pPr>
              <w:pStyle w:val="a3"/>
              <w:rPr>
                <w:spacing w:val="0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4811355" w14:textId="77777777" w:rsidR="0032029C" w:rsidRDefault="0032029C">
            <w:pPr>
              <w:pStyle w:val="a3"/>
              <w:rPr>
                <w:spacing w:val="0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6CF4DC3" w14:textId="77777777" w:rsidR="0032029C" w:rsidRDefault="0032029C">
            <w:pPr>
              <w:pStyle w:val="a3"/>
              <w:rPr>
                <w:spacing w:val="0"/>
              </w:rPr>
            </w:pPr>
          </w:p>
        </w:tc>
      </w:tr>
      <w:tr w:rsidR="0032029C" w:rsidRPr="003C3E1C" w14:paraId="131154C0" w14:textId="77777777">
        <w:trPr>
          <w:trHeight w:hRule="exact" w:val="494"/>
        </w:trPr>
        <w:tc>
          <w:tcPr>
            <w:tcW w:w="6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E6051" w14:textId="77777777" w:rsidR="0032029C" w:rsidRDefault="0032029C">
            <w:pPr>
              <w:pStyle w:val="a3"/>
              <w:rPr>
                <w:spacing w:val="0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251EE6C" w14:textId="77777777" w:rsidR="0032029C" w:rsidRDefault="0032029C">
            <w:pPr>
              <w:pStyle w:val="a3"/>
              <w:rPr>
                <w:spacing w:val="0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C348DC2" w14:textId="77777777" w:rsidR="0032029C" w:rsidRDefault="0032029C">
            <w:pPr>
              <w:pStyle w:val="a3"/>
              <w:rPr>
                <w:spacing w:val="0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72F344E" w14:textId="77777777" w:rsidR="0032029C" w:rsidRDefault="0032029C">
            <w:pPr>
              <w:pStyle w:val="a3"/>
              <w:rPr>
                <w:spacing w:val="0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8F64C3C" w14:textId="77777777" w:rsidR="0032029C" w:rsidRDefault="0032029C">
            <w:pPr>
              <w:pStyle w:val="a3"/>
              <w:rPr>
                <w:spacing w:val="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BD7609A" w14:textId="77777777" w:rsidR="0032029C" w:rsidRDefault="0032029C">
            <w:pPr>
              <w:pStyle w:val="a3"/>
              <w:rPr>
                <w:spacing w:val="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0A1E6BC" w14:textId="77777777" w:rsidR="0032029C" w:rsidRDefault="0032029C">
            <w:pPr>
              <w:pStyle w:val="a3"/>
              <w:rPr>
                <w:spacing w:val="0"/>
              </w:rPr>
            </w:pP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E1D9EA1" w14:textId="77777777" w:rsidR="0032029C" w:rsidRDefault="0032029C">
            <w:pPr>
              <w:pStyle w:val="a3"/>
              <w:rPr>
                <w:spacing w:val="0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15B4247" w14:textId="77777777" w:rsidR="0032029C" w:rsidRDefault="0032029C">
            <w:pPr>
              <w:pStyle w:val="a3"/>
              <w:rPr>
                <w:spacing w:val="0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50A9C0C" w14:textId="77777777" w:rsidR="0032029C" w:rsidRDefault="0032029C">
            <w:pPr>
              <w:pStyle w:val="a3"/>
              <w:rPr>
                <w:spacing w:val="0"/>
              </w:rPr>
            </w:pPr>
          </w:p>
        </w:tc>
      </w:tr>
      <w:tr w:rsidR="0032029C" w:rsidRPr="003C3E1C" w14:paraId="321C0467" w14:textId="77777777">
        <w:trPr>
          <w:trHeight w:hRule="exact" w:val="494"/>
        </w:trPr>
        <w:tc>
          <w:tcPr>
            <w:tcW w:w="6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CFBCE" w14:textId="77777777" w:rsidR="0032029C" w:rsidRDefault="0032029C">
            <w:pPr>
              <w:pStyle w:val="a3"/>
              <w:rPr>
                <w:spacing w:val="0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084CE34" w14:textId="77777777" w:rsidR="0032029C" w:rsidRDefault="0032029C">
            <w:pPr>
              <w:pStyle w:val="a3"/>
              <w:rPr>
                <w:spacing w:val="0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1E7557D" w14:textId="77777777" w:rsidR="0032029C" w:rsidRDefault="0032029C">
            <w:pPr>
              <w:pStyle w:val="a3"/>
              <w:rPr>
                <w:spacing w:val="0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2C789E2" w14:textId="77777777" w:rsidR="0032029C" w:rsidRDefault="0032029C">
            <w:pPr>
              <w:pStyle w:val="a3"/>
              <w:rPr>
                <w:spacing w:val="0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C01650A" w14:textId="77777777" w:rsidR="0032029C" w:rsidRDefault="0032029C">
            <w:pPr>
              <w:pStyle w:val="a3"/>
              <w:rPr>
                <w:spacing w:val="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C8E047A" w14:textId="77777777" w:rsidR="0032029C" w:rsidRDefault="0032029C">
            <w:pPr>
              <w:pStyle w:val="a3"/>
              <w:rPr>
                <w:spacing w:val="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F4E9FF9" w14:textId="77777777" w:rsidR="0032029C" w:rsidRDefault="0032029C">
            <w:pPr>
              <w:pStyle w:val="a3"/>
              <w:rPr>
                <w:spacing w:val="0"/>
              </w:rPr>
            </w:pP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65C03A1" w14:textId="77777777" w:rsidR="0032029C" w:rsidRDefault="0032029C">
            <w:pPr>
              <w:pStyle w:val="a3"/>
              <w:rPr>
                <w:spacing w:val="0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303E7D2" w14:textId="77777777" w:rsidR="0032029C" w:rsidRDefault="0032029C">
            <w:pPr>
              <w:pStyle w:val="a3"/>
              <w:rPr>
                <w:spacing w:val="0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7E11CD6" w14:textId="77777777" w:rsidR="0032029C" w:rsidRDefault="0032029C">
            <w:pPr>
              <w:pStyle w:val="a3"/>
              <w:rPr>
                <w:spacing w:val="0"/>
              </w:rPr>
            </w:pPr>
          </w:p>
        </w:tc>
      </w:tr>
      <w:tr w:rsidR="0032029C" w:rsidRPr="003C3E1C" w14:paraId="589CD25E" w14:textId="77777777">
        <w:trPr>
          <w:trHeight w:hRule="exact" w:val="494"/>
        </w:trPr>
        <w:tc>
          <w:tcPr>
            <w:tcW w:w="6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1A1E8" w14:textId="77777777" w:rsidR="0032029C" w:rsidRDefault="0032029C">
            <w:pPr>
              <w:pStyle w:val="a3"/>
              <w:rPr>
                <w:spacing w:val="0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60D2DDB" w14:textId="77777777" w:rsidR="0032029C" w:rsidRDefault="0032029C">
            <w:pPr>
              <w:pStyle w:val="a3"/>
              <w:rPr>
                <w:spacing w:val="0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2A4E5AD" w14:textId="77777777" w:rsidR="0032029C" w:rsidRDefault="0032029C">
            <w:pPr>
              <w:pStyle w:val="a3"/>
              <w:rPr>
                <w:spacing w:val="0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B0C03BF" w14:textId="77777777" w:rsidR="0032029C" w:rsidRDefault="0032029C">
            <w:pPr>
              <w:pStyle w:val="a3"/>
              <w:rPr>
                <w:spacing w:val="0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6F8B7CA" w14:textId="77777777" w:rsidR="0032029C" w:rsidRDefault="0032029C">
            <w:pPr>
              <w:pStyle w:val="a3"/>
              <w:rPr>
                <w:spacing w:val="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EAF8E88" w14:textId="77777777" w:rsidR="0032029C" w:rsidRDefault="0032029C">
            <w:pPr>
              <w:pStyle w:val="a3"/>
              <w:rPr>
                <w:spacing w:val="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FFBE28E" w14:textId="77777777" w:rsidR="0032029C" w:rsidRDefault="0032029C">
            <w:pPr>
              <w:pStyle w:val="a3"/>
              <w:rPr>
                <w:spacing w:val="0"/>
              </w:rPr>
            </w:pP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D2F31AF" w14:textId="77777777" w:rsidR="0032029C" w:rsidRDefault="0032029C">
            <w:pPr>
              <w:pStyle w:val="a3"/>
              <w:rPr>
                <w:spacing w:val="0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691E715" w14:textId="77777777" w:rsidR="0032029C" w:rsidRDefault="0032029C">
            <w:pPr>
              <w:pStyle w:val="a3"/>
              <w:rPr>
                <w:spacing w:val="0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65AE8AC" w14:textId="77777777" w:rsidR="0032029C" w:rsidRDefault="0032029C">
            <w:pPr>
              <w:pStyle w:val="a3"/>
              <w:rPr>
                <w:spacing w:val="0"/>
              </w:rPr>
            </w:pPr>
          </w:p>
        </w:tc>
      </w:tr>
      <w:tr w:rsidR="0032029C" w:rsidRPr="003C3E1C" w14:paraId="52DC411F" w14:textId="77777777">
        <w:trPr>
          <w:trHeight w:hRule="exact" w:val="494"/>
        </w:trPr>
        <w:tc>
          <w:tcPr>
            <w:tcW w:w="6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F4FB8" w14:textId="77777777" w:rsidR="0032029C" w:rsidRDefault="0032029C">
            <w:pPr>
              <w:pStyle w:val="a3"/>
              <w:rPr>
                <w:spacing w:val="0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EE20B13" w14:textId="77777777" w:rsidR="0032029C" w:rsidRDefault="0032029C">
            <w:pPr>
              <w:pStyle w:val="a3"/>
              <w:rPr>
                <w:spacing w:val="0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0CFD1D0" w14:textId="77777777" w:rsidR="0032029C" w:rsidRDefault="0032029C">
            <w:pPr>
              <w:pStyle w:val="a3"/>
              <w:rPr>
                <w:spacing w:val="0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FB0E06A" w14:textId="77777777" w:rsidR="0032029C" w:rsidRDefault="0032029C">
            <w:pPr>
              <w:pStyle w:val="a3"/>
              <w:rPr>
                <w:spacing w:val="0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F9E4A21" w14:textId="77777777" w:rsidR="0032029C" w:rsidRDefault="0032029C">
            <w:pPr>
              <w:pStyle w:val="a3"/>
              <w:rPr>
                <w:spacing w:val="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68EA523" w14:textId="77777777" w:rsidR="0032029C" w:rsidRDefault="0032029C">
            <w:pPr>
              <w:pStyle w:val="a3"/>
              <w:rPr>
                <w:spacing w:val="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961FEB1" w14:textId="77777777" w:rsidR="0032029C" w:rsidRDefault="0032029C">
            <w:pPr>
              <w:pStyle w:val="a3"/>
              <w:rPr>
                <w:spacing w:val="0"/>
              </w:rPr>
            </w:pP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F749102" w14:textId="77777777" w:rsidR="0032029C" w:rsidRDefault="0032029C">
            <w:pPr>
              <w:pStyle w:val="a3"/>
              <w:rPr>
                <w:spacing w:val="0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5EBE939" w14:textId="77777777" w:rsidR="0032029C" w:rsidRDefault="0032029C">
            <w:pPr>
              <w:pStyle w:val="a3"/>
              <w:rPr>
                <w:spacing w:val="0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65EEDFA" w14:textId="77777777" w:rsidR="0032029C" w:rsidRDefault="0032029C">
            <w:pPr>
              <w:pStyle w:val="a3"/>
              <w:rPr>
                <w:spacing w:val="0"/>
              </w:rPr>
            </w:pPr>
          </w:p>
        </w:tc>
      </w:tr>
      <w:tr w:rsidR="0032029C" w:rsidRPr="003C3E1C" w14:paraId="7865CEEA" w14:textId="77777777">
        <w:trPr>
          <w:trHeight w:hRule="exact" w:val="494"/>
        </w:trPr>
        <w:tc>
          <w:tcPr>
            <w:tcW w:w="6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B3008" w14:textId="77777777" w:rsidR="0032029C" w:rsidRDefault="0032029C">
            <w:pPr>
              <w:pStyle w:val="a3"/>
              <w:rPr>
                <w:spacing w:val="0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62E80B8" w14:textId="77777777" w:rsidR="0032029C" w:rsidRDefault="0032029C">
            <w:pPr>
              <w:pStyle w:val="a3"/>
              <w:rPr>
                <w:spacing w:val="0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10CD635" w14:textId="77777777" w:rsidR="0032029C" w:rsidRDefault="0032029C">
            <w:pPr>
              <w:pStyle w:val="a3"/>
              <w:rPr>
                <w:spacing w:val="0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4826E0B" w14:textId="77777777" w:rsidR="0032029C" w:rsidRDefault="0032029C">
            <w:pPr>
              <w:pStyle w:val="a3"/>
              <w:rPr>
                <w:spacing w:val="0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AC47E14" w14:textId="77777777" w:rsidR="0032029C" w:rsidRDefault="0032029C">
            <w:pPr>
              <w:pStyle w:val="a3"/>
              <w:rPr>
                <w:spacing w:val="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F259630" w14:textId="77777777" w:rsidR="0032029C" w:rsidRDefault="0032029C">
            <w:pPr>
              <w:pStyle w:val="a3"/>
              <w:rPr>
                <w:spacing w:val="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FFF8FDE" w14:textId="77777777" w:rsidR="0032029C" w:rsidRDefault="0032029C">
            <w:pPr>
              <w:pStyle w:val="a3"/>
              <w:rPr>
                <w:spacing w:val="0"/>
              </w:rPr>
            </w:pP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A3F2F16" w14:textId="77777777" w:rsidR="0032029C" w:rsidRDefault="0032029C">
            <w:pPr>
              <w:pStyle w:val="a3"/>
              <w:rPr>
                <w:spacing w:val="0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4FE2726" w14:textId="77777777" w:rsidR="0032029C" w:rsidRDefault="0032029C">
            <w:pPr>
              <w:pStyle w:val="a3"/>
              <w:rPr>
                <w:spacing w:val="0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530B392" w14:textId="77777777" w:rsidR="0032029C" w:rsidRDefault="0032029C">
            <w:pPr>
              <w:pStyle w:val="a3"/>
              <w:rPr>
                <w:spacing w:val="0"/>
              </w:rPr>
            </w:pPr>
          </w:p>
        </w:tc>
      </w:tr>
      <w:tr w:rsidR="0032029C" w:rsidRPr="003C3E1C" w14:paraId="0DECD3CD" w14:textId="77777777">
        <w:trPr>
          <w:trHeight w:hRule="exact" w:val="494"/>
        </w:trPr>
        <w:tc>
          <w:tcPr>
            <w:tcW w:w="6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FCFE8" w14:textId="77777777" w:rsidR="0032029C" w:rsidRDefault="0032029C">
            <w:pPr>
              <w:pStyle w:val="a3"/>
              <w:rPr>
                <w:spacing w:val="0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D97DC82" w14:textId="77777777" w:rsidR="0032029C" w:rsidRDefault="0032029C">
            <w:pPr>
              <w:pStyle w:val="a3"/>
              <w:rPr>
                <w:spacing w:val="0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5F3505A" w14:textId="77777777" w:rsidR="0032029C" w:rsidRDefault="0032029C">
            <w:pPr>
              <w:pStyle w:val="a3"/>
              <w:rPr>
                <w:spacing w:val="0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25E608B" w14:textId="77777777" w:rsidR="0032029C" w:rsidRDefault="0032029C">
            <w:pPr>
              <w:pStyle w:val="a3"/>
              <w:rPr>
                <w:spacing w:val="0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9AA71CA" w14:textId="77777777" w:rsidR="0032029C" w:rsidRDefault="0032029C">
            <w:pPr>
              <w:pStyle w:val="a3"/>
              <w:rPr>
                <w:spacing w:val="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ADC1C30" w14:textId="77777777" w:rsidR="0032029C" w:rsidRDefault="0032029C">
            <w:pPr>
              <w:pStyle w:val="a3"/>
              <w:rPr>
                <w:spacing w:val="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932340E" w14:textId="77777777" w:rsidR="0032029C" w:rsidRDefault="0032029C">
            <w:pPr>
              <w:pStyle w:val="a3"/>
              <w:rPr>
                <w:spacing w:val="0"/>
              </w:rPr>
            </w:pP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603D608" w14:textId="77777777" w:rsidR="0032029C" w:rsidRDefault="0032029C">
            <w:pPr>
              <w:pStyle w:val="a3"/>
              <w:rPr>
                <w:spacing w:val="0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C369552" w14:textId="77777777" w:rsidR="0032029C" w:rsidRDefault="0032029C">
            <w:pPr>
              <w:pStyle w:val="a3"/>
              <w:rPr>
                <w:spacing w:val="0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50B4F45" w14:textId="77777777" w:rsidR="0032029C" w:rsidRDefault="0032029C">
            <w:pPr>
              <w:pStyle w:val="a3"/>
              <w:rPr>
                <w:spacing w:val="0"/>
              </w:rPr>
            </w:pPr>
          </w:p>
        </w:tc>
      </w:tr>
      <w:tr w:rsidR="0032029C" w:rsidRPr="003C3E1C" w14:paraId="7B04B393" w14:textId="77777777">
        <w:trPr>
          <w:trHeight w:hRule="exact" w:val="494"/>
        </w:trPr>
        <w:tc>
          <w:tcPr>
            <w:tcW w:w="6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608C2" w14:textId="77777777" w:rsidR="0032029C" w:rsidRDefault="0032029C">
            <w:pPr>
              <w:pStyle w:val="a3"/>
              <w:rPr>
                <w:spacing w:val="0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E0AD78A" w14:textId="77777777" w:rsidR="0032029C" w:rsidRDefault="0032029C">
            <w:pPr>
              <w:pStyle w:val="a3"/>
              <w:rPr>
                <w:spacing w:val="0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0FB938A" w14:textId="77777777" w:rsidR="0032029C" w:rsidRDefault="0032029C">
            <w:pPr>
              <w:pStyle w:val="a3"/>
              <w:rPr>
                <w:spacing w:val="0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E57D6C4" w14:textId="77777777" w:rsidR="0032029C" w:rsidRDefault="0032029C">
            <w:pPr>
              <w:pStyle w:val="a3"/>
              <w:rPr>
                <w:spacing w:val="0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AD721E7" w14:textId="77777777" w:rsidR="0032029C" w:rsidRDefault="0032029C">
            <w:pPr>
              <w:pStyle w:val="a3"/>
              <w:rPr>
                <w:spacing w:val="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A3C68C4" w14:textId="77777777" w:rsidR="0032029C" w:rsidRDefault="0032029C">
            <w:pPr>
              <w:pStyle w:val="a3"/>
              <w:rPr>
                <w:spacing w:val="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A8C1CD8" w14:textId="77777777" w:rsidR="0032029C" w:rsidRDefault="0032029C">
            <w:pPr>
              <w:pStyle w:val="a3"/>
              <w:rPr>
                <w:spacing w:val="0"/>
              </w:rPr>
            </w:pP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C3B44B0" w14:textId="77777777" w:rsidR="0032029C" w:rsidRDefault="0032029C">
            <w:pPr>
              <w:pStyle w:val="a3"/>
              <w:rPr>
                <w:spacing w:val="0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8C6F2F2" w14:textId="77777777" w:rsidR="0032029C" w:rsidRDefault="0032029C">
            <w:pPr>
              <w:pStyle w:val="a3"/>
              <w:rPr>
                <w:spacing w:val="0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363140B" w14:textId="77777777" w:rsidR="0032029C" w:rsidRDefault="0032029C">
            <w:pPr>
              <w:pStyle w:val="a3"/>
              <w:rPr>
                <w:spacing w:val="0"/>
              </w:rPr>
            </w:pPr>
          </w:p>
        </w:tc>
      </w:tr>
      <w:tr w:rsidR="0032029C" w:rsidRPr="003C3E1C" w14:paraId="48AE0794" w14:textId="77777777">
        <w:trPr>
          <w:trHeight w:hRule="exact" w:val="494"/>
        </w:trPr>
        <w:tc>
          <w:tcPr>
            <w:tcW w:w="6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9F679" w14:textId="77777777" w:rsidR="0032029C" w:rsidRDefault="0032029C">
            <w:pPr>
              <w:pStyle w:val="a3"/>
              <w:rPr>
                <w:spacing w:val="0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2218BB3" w14:textId="77777777" w:rsidR="0032029C" w:rsidRDefault="0032029C">
            <w:pPr>
              <w:pStyle w:val="a3"/>
              <w:rPr>
                <w:spacing w:val="0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BF922BA" w14:textId="77777777" w:rsidR="0032029C" w:rsidRDefault="0032029C">
            <w:pPr>
              <w:pStyle w:val="a3"/>
              <w:rPr>
                <w:spacing w:val="0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FB60519" w14:textId="77777777" w:rsidR="0032029C" w:rsidRDefault="0032029C">
            <w:pPr>
              <w:pStyle w:val="a3"/>
              <w:rPr>
                <w:spacing w:val="0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4EE6D85" w14:textId="77777777" w:rsidR="0032029C" w:rsidRDefault="0032029C">
            <w:pPr>
              <w:pStyle w:val="a3"/>
              <w:rPr>
                <w:spacing w:val="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9EC4E34" w14:textId="77777777" w:rsidR="0032029C" w:rsidRDefault="0032029C">
            <w:pPr>
              <w:pStyle w:val="a3"/>
              <w:rPr>
                <w:spacing w:val="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980CDEC" w14:textId="77777777" w:rsidR="0032029C" w:rsidRDefault="0032029C">
            <w:pPr>
              <w:pStyle w:val="a3"/>
              <w:rPr>
                <w:spacing w:val="0"/>
              </w:rPr>
            </w:pP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D68B6F1" w14:textId="77777777" w:rsidR="0032029C" w:rsidRDefault="0032029C">
            <w:pPr>
              <w:pStyle w:val="a3"/>
              <w:rPr>
                <w:spacing w:val="0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53F1E14" w14:textId="77777777" w:rsidR="0032029C" w:rsidRDefault="0032029C">
            <w:pPr>
              <w:pStyle w:val="a3"/>
              <w:rPr>
                <w:spacing w:val="0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171E013" w14:textId="77777777" w:rsidR="0032029C" w:rsidRDefault="0032029C">
            <w:pPr>
              <w:pStyle w:val="a3"/>
              <w:rPr>
                <w:spacing w:val="0"/>
              </w:rPr>
            </w:pPr>
          </w:p>
        </w:tc>
      </w:tr>
      <w:tr w:rsidR="0032029C" w:rsidRPr="003C3E1C" w14:paraId="0511DB77" w14:textId="77777777">
        <w:trPr>
          <w:trHeight w:hRule="exact" w:val="494"/>
        </w:trPr>
        <w:tc>
          <w:tcPr>
            <w:tcW w:w="6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587F7" w14:textId="77777777" w:rsidR="0032029C" w:rsidRDefault="0032029C">
            <w:pPr>
              <w:pStyle w:val="a3"/>
              <w:rPr>
                <w:spacing w:val="0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D1DE858" w14:textId="77777777" w:rsidR="0032029C" w:rsidRDefault="0032029C">
            <w:pPr>
              <w:pStyle w:val="a3"/>
              <w:rPr>
                <w:spacing w:val="0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F675B1A" w14:textId="77777777" w:rsidR="0032029C" w:rsidRDefault="0032029C">
            <w:pPr>
              <w:pStyle w:val="a3"/>
              <w:rPr>
                <w:spacing w:val="0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B1EB3E9" w14:textId="77777777" w:rsidR="0032029C" w:rsidRDefault="0032029C">
            <w:pPr>
              <w:pStyle w:val="a3"/>
              <w:rPr>
                <w:spacing w:val="0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3E8C5B7" w14:textId="77777777" w:rsidR="0032029C" w:rsidRDefault="0032029C">
            <w:pPr>
              <w:pStyle w:val="a3"/>
              <w:rPr>
                <w:spacing w:val="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3F5CFAE" w14:textId="77777777" w:rsidR="0032029C" w:rsidRDefault="0032029C">
            <w:pPr>
              <w:pStyle w:val="a3"/>
              <w:rPr>
                <w:spacing w:val="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82D03A7" w14:textId="77777777" w:rsidR="0032029C" w:rsidRDefault="0032029C">
            <w:pPr>
              <w:pStyle w:val="a3"/>
              <w:rPr>
                <w:spacing w:val="0"/>
              </w:rPr>
            </w:pP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1F1F568" w14:textId="77777777" w:rsidR="0032029C" w:rsidRDefault="0032029C">
            <w:pPr>
              <w:pStyle w:val="a3"/>
              <w:rPr>
                <w:spacing w:val="0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A608B86" w14:textId="77777777" w:rsidR="0032029C" w:rsidRDefault="0032029C">
            <w:pPr>
              <w:pStyle w:val="a3"/>
              <w:rPr>
                <w:spacing w:val="0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4D54702" w14:textId="77777777" w:rsidR="0032029C" w:rsidRDefault="0032029C">
            <w:pPr>
              <w:pStyle w:val="a3"/>
              <w:rPr>
                <w:spacing w:val="0"/>
              </w:rPr>
            </w:pPr>
          </w:p>
        </w:tc>
      </w:tr>
      <w:tr w:rsidR="0032029C" w:rsidRPr="003C3E1C" w14:paraId="7965DF06" w14:textId="77777777">
        <w:trPr>
          <w:trHeight w:hRule="exact" w:val="494"/>
        </w:trPr>
        <w:tc>
          <w:tcPr>
            <w:tcW w:w="6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D1F80" w14:textId="77777777" w:rsidR="0032029C" w:rsidRDefault="0032029C">
            <w:pPr>
              <w:pStyle w:val="a3"/>
              <w:rPr>
                <w:spacing w:val="0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D4E3EFB" w14:textId="77777777" w:rsidR="0032029C" w:rsidRDefault="0032029C">
            <w:pPr>
              <w:pStyle w:val="a3"/>
              <w:rPr>
                <w:spacing w:val="0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DD2CF9F" w14:textId="77777777" w:rsidR="0032029C" w:rsidRDefault="0032029C">
            <w:pPr>
              <w:pStyle w:val="a3"/>
              <w:rPr>
                <w:spacing w:val="0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B73AF38" w14:textId="77777777" w:rsidR="0032029C" w:rsidRDefault="0032029C">
            <w:pPr>
              <w:pStyle w:val="a3"/>
              <w:rPr>
                <w:spacing w:val="0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015FAD8" w14:textId="77777777" w:rsidR="0032029C" w:rsidRDefault="0032029C">
            <w:pPr>
              <w:pStyle w:val="a3"/>
              <w:rPr>
                <w:spacing w:val="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64501EA" w14:textId="77777777" w:rsidR="0032029C" w:rsidRDefault="0032029C">
            <w:pPr>
              <w:pStyle w:val="a3"/>
              <w:rPr>
                <w:spacing w:val="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06758DB" w14:textId="77777777" w:rsidR="0032029C" w:rsidRDefault="0032029C">
            <w:pPr>
              <w:pStyle w:val="a3"/>
              <w:rPr>
                <w:spacing w:val="0"/>
              </w:rPr>
            </w:pP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7C8A44C" w14:textId="77777777" w:rsidR="0032029C" w:rsidRDefault="0032029C">
            <w:pPr>
              <w:pStyle w:val="a3"/>
              <w:rPr>
                <w:spacing w:val="0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753D02C" w14:textId="77777777" w:rsidR="0032029C" w:rsidRDefault="0032029C">
            <w:pPr>
              <w:pStyle w:val="a3"/>
              <w:rPr>
                <w:spacing w:val="0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5661CA6" w14:textId="77777777" w:rsidR="0032029C" w:rsidRDefault="0032029C">
            <w:pPr>
              <w:pStyle w:val="a3"/>
              <w:rPr>
                <w:spacing w:val="0"/>
              </w:rPr>
            </w:pPr>
          </w:p>
        </w:tc>
      </w:tr>
      <w:tr w:rsidR="0032029C" w:rsidRPr="003C3E1C" w14:paraId="2E446509" w14:textId="77777777">
        <w:trPr>
          <w:trHeight w:hRule="exact" w:val="494"/>
        </w:trPr>
        <w:tc>
          <w:tcPr>
            <w:tcW w:w="6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9D766" w14:textId="77777777" w:rsidR="0032029C" w:rsidRDefault="0032029C">
            <w:pPr>
              <w:pStyle w:val="a3"/>
              <w:rPr>
                <w:spacing w:val="0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4394562" w14:textId="77777777" w:rsidR="0032029C" w:rsidRDefault="0032029C">
            <w:pPr>
              <w:pStyle w:val="a3"/>
              <w:rPr>
                <w:spacing w:val="0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427BEEF" w14:textId="77777777" w:rsidR="0032029C" w:rsidRDefault="0032029C">
            <w:pPr>
              <w:pStyle w:val="a3"/>
              <w:rPr>
                <w:spacing w:val="0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3D493BF" w14:textId="77777777" w:rsidR="0032029C" w:rsidRDefault="0032029C">
            <w:pPr>
              <w:pStyle w:val="a3"/>
              <w:rPr>
                <w:spacing w:val="0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D34AD5A" w14:textId="77777777" w:rsidR="0032029C" w:rsidRDefault="0032029C">
            <w:pPr>
              <w:pStyle w:val="a3"/>
              <w:rPr>
                <w:spacing w:val="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8EB1A8E" w14:textId="77777777" w:rsidR="0032029C" w:rsidRDefault="0032029C">
            <w:pPr>
              <w:pStyle w:val="a3"/>
              <w:rPr>
                <w:spacing w:val="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E6690A7" w14:textId="77777777" w:rsidR="0032029C" w:rsidRDefault="0032029C">
            <w:pPr>
              <w:pStyle w:val="a3"/>
              <w:rPr>
                <w:spacing w:val="0"/>
              </w:rPr>
            </w:pP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FC8330E" w14:textId="77777777" w:rsidR="0032029C" w:rsidRDefault="0032029C">
            <w:pPr>
              <w:pStyle w:val="a3"/>
              <w:rPr>
                <w:spacing w:val="0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E5B7881" w14:textId="77777777" w:rsidR="0032029C" w:rsidRDefault="0032029C">
            <w:pPr>
              <w:pStyle w:val="a3"/>
              <w:rPr>
                <w:spacing w:val="0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62AAD3B" w14:textId="77777777" w:rsidR="0032029C" w:rsidRDefault="0032029C">
            <w:pPr>
              <w:pStyle w:val="a3"/>
              <w:rPr>
                <w:spacing w:val="0"/>
              </w:rPr>
            </w:pPr>
          </w:p>
        </w:tc>
      </w:tr>
      <w:tr w:rsidR="0032029C" w:rsidRPr="003C3E1C" w14:paraId="18135692" w14:textId="77777777">
        <w:trPr>
          <w:trHeight w:hRule="exact" w:val="494"/>
        </w:trPr>
        <w:tc>
          <w:tcPr>
            <w:tcW w:w="6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4D161" w14:textId="77777777" w:rsidR="0032029C" w:rsidRDefault="0032029C">
            <w:pPr>
              <w:pStyle w:val="a3"/>
              <w:rPr>
                <w:spacing w:val="0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541382D" w14:textId="77777777" w:rsidR="0032029C" w:rsidRDefault="0032029C">
            <w:pPr>
              <w:pStyle w:val="a3"/>
              <w:rPr>
                <w:spacing w:val="0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214EA32" w14:textId="77777777" w:rsidR="0032029C" w:rsidRDefault="0032029C">
            <w:pPr>
              <w:pStyle w:val="a3"/>
              <w:rPr>
                <w:spacing w:val="0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7693D75" w14:textId="77777777" w:rsidR="0032029C" w:rsidRDefault="0032029C">
            <w:pPr>
              <w:pStyle w:val="a3"/>
              <w:rPr>
                <w:spacing w:val="0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B677B4F" w14:textId="77777777" w:rsidR="0032029C" w:rsidRDefault="0032029C">
            <w:pPr>
              <w:pStyle w:val="a3"/>
              <w:rPr>
                <w:spacing w:val="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BF25C52" w14:textId="77777777" w:rsidR="0032029C" w:rsidRDefault="0032029C">
            <w:pPr>
              <w:pStyle w:val="a3"/>
              <w:rPr>
                <w:spacing w:val="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BCC685D" w14:textId="77777777" w:rsidR="0032029C" w:rsidRDefault="0032029C">
            <w:pPr>
              <w:pStyle w:val="a3"/>
              <w:rPr>
                <w:spacing w:val="0"/>
              </w:rPr>
            </w:pP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BCCA8EE" w14:textId="77777777" w:rsidR="0032029C" w:rsidRDefault="0032029C">
            <w:pPr>
              <w:pStyle w:val="a3"/>
              <w:rPr>
                <w:spacing w:val="0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57970BB" w14:textId="77777777" w:rsidR="0032029C" w:rsidRDefault="0032029C">
            <w:pPr>
              <w:pStyle w:val="a3"/>
              <w:rPr>
                <w:spacing w:val="0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EE6673C" w14:textId="77777777" w:rsidR="0032029C" w:rsidRDefault="0032029C">
            <w:pPr>
              <w:pStyle w:val="a3"/>
              <w:rPr>
                <w:spacing w:val="0"/>
              </w:rPr>
            </w:pPr>
          </w:p>
        </w:tc>
      </w:tr>
    </w:tbl>
    <w:p w14:paraId="38ECD690" w14:textId="77777777" w:rsidR="0032029C" w:rsidRDefault="0032029C">
      <w:pPr>
        <w:pStyle w:val="a3"/>
        <w:rPr>
          <w:spacing w:val="0"/>
        </w:rPr>
      </w:pPr>
    </w:p>
    <w:sectPr w:rsidR="0032029C" w:rsidSect="00F733E9">
      <w:pgSz w:w="16839" w:h="23814" w:code="8"/>
      <w:pgMar w:top="1191" w:right="1134" w:bottom="1020" w:left="1134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70D116" w14:textId="77777777" w:rsidR="00B92F00" w:rsidRDefault="00B92F00" w:rsidP="005F50F7">
      <w:r>
        <w:separator/>
      </w:r>
    </w:p>
  </w:endnote>
  <w:endnote w:type="continuationSeparator" w:id="0">
    <w:p w14:paraId="2545A393" w14:textId="77777777" w:rsidR="00B92F00" w:rsidRDefault="00B92F00" w:rsidP="005F5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BD345E" w14:textId="77777777" w:rsidR="00B92F00" w:rsidRDefault="00B92F00" w:rsidP="005F50F7">
      <w:r>
        <w:separator/>
      </w:r>
    </w:p>
  </w:footnote>
  <w:footnote w:type="continuationSeparator" w:id="0">
    <w:p w14:paraId="77F15C5F" w14:textId="77777777" w:rsidR="00B92F00" w:rsidRDefault="00B92F00" w:rsidP="005F50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attachedTemplate r:id="rId1"/>
  <w:doNotTrackMoves/>
  <w:defaultTabStop w:val="720"/>
  <w:drawingGridHorizontalSpacing w:val="105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2029C"/>
    <w:rsid w:val="00003EB0"/>
    <w:rsid w:val="000C3613"/>
    <w:rsid w:val="001B0997"/>
    <w:rsid w:val="00263D49"/>
    <w:rsid w:val="002828E1"/>
    <w:rsid w:val="002D6B4B"/>
    <w:rsid w:val="0032029C"/>
    <w:rsid w:val="003C3E1C"/>
    <w:rsid w:val="003F316E"/>
    <w:rsid w:val="003F56EB"/>
    <w:rsid w:val="00520580"/>
    <w:rsid w:val="00560A25"/>
    <w:rsid w:val="005947CF"/>
    <w:rsid w:val="005F3E63"/>
    <w:rsid w:val="005F50F7"/>
    <w:rsid w:val="006070AB"/>
    <w:rsid w:val="006467B6"/>
    <w:rsid w:val="007244B8"/>
    <w:rsid w:val="007521AE"/>
    <w:rsid w:val="00837FDF"/>
    <w:rsid w:val="0085083E"/>
    <w:rsid w:val="008B00D5"/>
    <w:rsid w:val="009042FB"/>
    <w:rsid w:val="009148EC"/>
    <w:rsid w:val="00923E13"/>
    <w:rsid w:val="00A2390E"/>
    <w:rsid w:val="00A24306"/>
    <w:rsid w:val="00A306CD"/>
    <w:rsid w:val="00A537BC"/>
    <w:rsid w:val="00AA2365"/>
    <w:rsid w:val="00B20256"/>
    <w:rsid w:val="00B36A4B"/>
    <w:rsid w:val="00B429F1"/>
    <w:rsid w:val="00B92F00"/>
    <w:rsid w:val="00BD4349"/>
    <w:rsid w:val="00BE1336"/>
    <w:rsid w:val="00BE2154"/>
    <w:rsid w:val="00C00867"/>
    <w:rsid w:val="00C47983"/>
    <w:rsid w:val="00CA4DF1"/>
    <w:rsid w:val="00CF5C2A"/>
    <w:rsid w:val="00E14014"/>
    <w:rsid w:val="00E1740E"/>
    <w:rsid w:val="00E61E0D"/>
    <w:rsid w:val="00ED1FBA"/>
    <w:rsid w:val="00F15435"/>
    <w:rsid w:val="00F50E78"/>
    <w:rsid w:val="00F733E9"/>
    <w:rsid w:val="00FB257D"/>
    <w:rsid w:val="00FD2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0E595C"/>
  <w15:chartTrackingRefBased/>
  <w15:docId w15:val="{B84135A3-EE0B-472A-9727-BA38C2F56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B429F1"/>
    <w:pPr>
      <w:widowControl w:val="0"/>
      <w:wordWrap w:val="0"/>
      <w:autoSpaceDE w:val="0"/>
      <w:autoSpaceDN w:val="0"/>
      <w:adjustRightInd w:val="0"/>
      <w:spacing w:line="494" w:lineRule="exact"/>
      <w:jc w:val="both"/>
    </w:pPr>
    <w:rPr>
      <w:rFonts w:ascii="Times New Roman" w:eastAsia="HGｺﾞｼｯｸM" w:hAnsi="Times New Roman" w:cs="HGｺﾞｼｯｸM"/>
      <w:spacing w:val="2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5F50F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5F50F7"/>
  </w:style>
  <w:style w:type="paragraph" w:styleId="a6">
    <w:name w:val="footer"/>
    <w:basedOn w:val="a"/>
    <w:link w:val="a7"/>
    <w:uiPriority w:val="99"/>
    <w:semiHidden/>
    <w:unhideWhenUsed/>
    <w:rsid w:val="005F50F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5F50F7"/>
  </w:style>
  <w:style w:type="paragraph" w:styleId="a8">
    <w:name w:val="Balloon Text"/>
    <w:basedOn w:val="a"/>
    <w:link w:val="a9"/>
    <w:uiPriority w:val="99"/>
    <w:semiHidden/>
    <w:unhideWhenUsed/>
    <w:rsid w:val="00F733E9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F733E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enritsu\Documents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0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UNITCOM PC</Company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Oosiro</dc:creator>
  <cp:keywords/>
  <cp:lastModifiedBy>uezu yoshitsugu</cp:lastModifiedBy>
  <cp:revision>2</cp:revision>
  <cp:lastPrinted>2017-04-08T06:18:00Z</cp:lastPrinted>
  <dcterms:created xsi:type="dcterms:W3CDTF">2023-04-18T15:10:00Z</dcterms:created>
  <dcterms:modified xsi:type="dcterms:W3CDTF">2023-04-18T15:10:00Z</dcterms:modified>
</cp:coreProperties>
</file>